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7578" w:type="dxa"/>
        <w:tblLook w:val="04A0"/>
      </w:tblPr>
      <w:tblGrid>
        <w:gridCol w:w="1998"/>
      </w:tblGrid>
      <w:tr w:rsidR="003F2B01" w:rsidTr="003F2B01">
        <w:tc>
          <w:tcPr>
            <w:tcW w:w="1998" w:type="dxa"/>
          </w:tcPr>
          <w:p w:rsidR="003F2B01" w:rsidRDefault="003F2B01">
            <w:r>
              <w:t>Date:</w:t>
            </w:r>
          </w:p>
        </w:tc>
      </w:tr>
      <w:tr w:rsidR="003F2B01" w:rsidTr="003F2B01">
        <w:tc>
          <w:tcPr>
            <w:tcW w:w="1998" w:type="dxa"/>
          </w:tcPr>
          <w:p w:rsidR="003F2B01" w:rsidRDefault="00A21800" w:rsidP="00A21800">
            <w:r>
              <w:t>Lower</w:t>
            </w:r>
            <w:r w:rsidR="008741D5" w:rsidRPr="00A21800">
              <w:rPr>
                <w:b/>
              </w:rPr>
              <w:t xml:space="preserve"> </w:t>
            </w:r>
            <w:r w:rsidRPr="00A21800">
              <w:rPr>
                <w:b/>
              </w:rPr>
              <w:t>Heavy</w:t>
            </w:r>
            <w:r w:rsidR="003F2B01" w:rsidRPr="00A21800">
              <w:t xml:space="preserve"> </w:t>
            </w:r>
            <w:r w:rsidR="003F2B01">
              <w:t>Work</w:t>
            </w:r>
          </w:p>
        </w:tc>
      </w:tr>
    </w:tbl>
    <w:p w:rsidR="004736FF" w:rsidRDefault="004736FF"/>
    <w:p w:rsidR="003F2B01" w:rsidRDefault="003F2B01" w:rsidP="00427F0D">
      <w:pPr>
        <w:jc w:val="center"/>
      </w:pPr>
      <w:r>
        <w:rPr>
          <w:noProof/>
        </w:rPr>
        <w:drawing>
          <wp:inline distT="0" distB="0" distL="0" distR="0">
            <wp:extent cx="2622070" cy="690255"/>
            <wp:effectExtent l="19050" t="0" r="6830" b="0"/>
            <wp:docPr id="1" name="Picture 0" descr="YOBOYofficialw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BOYofficialwht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0257" cy="695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422" w:type="dxa"/>
        <w:tblLook w:val="04A0"/>
      </w:tblPr>
      <w:tblGrid>
        <w:gridCol w:w="1141"/>
        <w:gridCol w:w="4080"/>
        <w:gridCol w:w="4308"/>
      </w:tblGrid>
      <w:tr w:rsidR="00427F0D" w:rsidTr="00A74F11">
        <w:trPr>
          <w:trHeight w:val="1153"/>
        </w:trPr>
        <w:tc>
          <w:tcPr>
            <w:tcW w:w="1103" w:type="dxa"/>
          </w:tcPr>
          <w:p w:rsidR="00427F0D" w:rsidRDefault="00427F0D" w:rsidP="00427F0D"/>
          <w:p w:rsidR="00427F0D" w:rsidRDefault="00A21800" w:rsidP="00427F0D">
            <w:r>
              <w:t>Legs</w:t>
            </w:r>
          </w:p>
        </w:tc>
        <w:tc>
          <w:tcPr>
            <w:tcW w:w="4080" w:type="dxa"/>
          </w:tcPr>
          <w:tbl>
            <w:tblPr>
              <w:tblStyle w:val="LightShading"/>
              <w:tblW w:w="3863" w:type="dxa"/>
              <w:tblInd w:w="1" w:type="dxa"/>
              <w:tblLook w:val="04A0"/>
            </w:tblPr>
            <w:tblGrid>
              <w:gridCol w:w="3863"/>
            </w:tblGrid>
            <w:tr w:rsidR="00427F0D" w:rsidTr="00427F0D">
              <w:trPr>
                <w:cnfStyle w:val="100000000000"/>
                <w:trHeight w:val="229"/>
              </w:trPr>
              <w:tc>
                <w:tcPr>
                  <w:cnfStyle w:val="001000000000"/>
                  <w:tcW w:w="3863" w:type="dxa"/>
                </w:tcPr>
                <w:p w:rsidR="00427F0D" w:rsidRDefault="00A74F11" w:rsidP="00A74F11">
                  <w:pPr>
                    <w:jc w:val="center"/>
                  </w:pPr>
                  <w:r>
                    <w:t>Exercise</w:t>
                  </w:r>
                </w:p>
                <w:p w:rsidR="00A74F11" w:rsidRDefault="00A74F11" w:rsidP="00A74F11">
                  <w:pPr>
                    <w:jc w:val="center"/>
                  </w:pPr>
                </w:p>
              </w:tc>
            </w:tr>
            <w:tr w:rsidR="00427F0D" w:rsidTr="00427F0D">
              <w:trPr>
                <w:cnfStyle w:val="000000100000"/>
                <w:trHeight w:val="215"/>
              </w:trPr>
              <w:tc>
                <w:tcPr>
                  <w:cnfStyle w:val="001000000000"/>
                  <w:tcW w:w="3863" w:type="dxa"/>
                </w:tcPr>
                <w:p w:rsidR="00427F0D" w:rsidRDefault="00427F0D" w:rsidP="00427F0D"/>
              </w:tc>
            </w:tr>
            <w:tr w:rsidR="00427F0D" w:rsidTr="00427F0D">
              <w:trPr>
                <w:trHeight w:val="215"/>
              </w:trPr>
              <w:tc>
                <w:tcPr>
                  <w:cnfStyle w:val="001000000000"/>
                  <w:tcW w:w="3863" w:type="dxa"/>
                </w:tcPr>
                <w:p w:rsidR="00427F0D" w:rsidRDefault="00427F0D" w:rsidP="00427F0D"/>
              </w:tc>
            </w:tr>
            <w:tr w:rsidR="00427F0D" w:rsidTr="00427F0D">
              <w:trPr>
                <w:cnfStyle w:val="000000100000"/>
                <w:trHeight w:val="215"/>
              </w:trPr>
              <w:tc>
                <w:tcPr>
                  <w:cnfStyle w:val="001000000000"/>
                  <w:tcW w:w="3863" w:type="dxa"/>
                </w:tcPr>
                <w:p w:rsidR="00427F0D" w:rsidRDefault="00427F0D" w:rsidP="00427F0D"/>
              </w:tc>
            </w:tr>
            <w:tr w:rsidR="00427F0D" w:rsidTr="00427F0D">
              <w:trPr>
                <w:trHeight w:val="215"/>
              </w:trPr>
              <w:tc>
                <w:tcPr>
                  <w:cnfStyle w:val="001000000000"/>
                  <w:tcW w:w="3863" w:type="dxa"/>
                </w:tcPr>
                <w:p w:rsidR="00427F0D" w:rsidRDefault="00427F0D" w:rsidP="00427F0D"/>
              </w:tc>
            </w:tr>
            <w:tr w:rsidR="00427F0D" w:rsidTr="00427F0D">
              <w:trPr>
                <w:cnfStyle w:val="000000100000"/>
                <w:trHeight w:val="215"/>
              </w:trPr>
              <w:tc>
                <w:tcPr>
                  <w:cnfStyle w:val="001000000000"/>
                  <w:tcW w:w="3863" w:type="dxa"/>
                </w:tcPr>
                <w:p w:rsidR="00427F0D" w:rsidRDefault="00427F0D" w:rsidP="00427F0D"/>
              </w:tc>
            </w:tr>
            <w:tr w:rsidR="00427F0D" w:rsidTr="00427F0D">
              <w:trPr>
                <w:trHeight w:val="229"/>
              </w:trPr>
              <w:tc>
                <w:tcPr>
                  <w:cnfStyle w:val="001000000000"/>
                  <w:tcW w:w="3863" w:type="dxa"/>
                </w:tcPr>
                <w:p w:rsidR="00427F0D" w:rsidRDefault="00427F0D" w:rsidP="00427F0D"/>
              </w:tc>
            </w:tr>
          </w:tbl>
          <w:p w:rsidR="00427F0D" w:rsidRDefault="00427F0D" w:rsidP="00427F0D"/>
        </w:tc>
        <w:tc>
          <w:tcPr>
            <w:tcW w:w="4239" w:type="dxa"/>
          </w:tcPr>
          <w:tbl>
            <w:tblPr>
              <w:tblStyle w:val="TableGrid"/>
              <w:tblW w:w="4082" w:type="dxa"/>
              <w:tblLook w:val="04A0"/>
            </w:tblPr>
            <w:tblGrid>
              <w:gridCol w:w="842"/>
              <w:gridCol w:w="1260"/>
              <w:gridCol w:w="1980"/>
            </w:tblGrid>
            <w:tr w:rsidR="00A74F11" w:rsidTr="00961A98">
              <w:tc>
                <w:tcPr>
                  <w:tcW w:w="842" w:type="dxa"/>
                </w:tcPr>
                <w:p w:rsidR="00A74F11" w:rsidRPr="00427F0D" w:rsidRDefault="00A74F11" w:rsidP="00427F0D">
                  <w:pPr>
                    <w:jc w:val="center"/>
                    <w:rPr>
                      <w:b/>
                    </w:rPr>
                  </w:pPr>
                  <w:r w:rsidRPr="00427F0D">
                    <w:rPr>
                      <w:b/>
                    </w:rPr>
                    <w:t>R</w:t>
                  </w:r>
                  <w:r>
                    <w:rPr>
                      <w:b/>
                    </w:rPr>
                    <w:t>EPS</w:t>
                  </w:r>
                </w:p>
              </w:tc>
              <w:tc>
                <w:tcPr>
                  <w:tcW w:w="1260" w:type="dxa"/>
                </w:tcPr>
                <w:p w:rsidR="00A74F11" w:rsidRPr="00427F0D" w:rsidRDefault="00A74F11" w:rsidP="00427F0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Weight</w:t>
                  </w:r>
                </w:p>
              </w:tc>
              <w:tc>
                <w:tcPr>
                  <w:tcW w:w="1980" w:type="dxa"/>
                </w:tcPr>
                <w:p w:rsidR="00A74F11" w:rsidRPr="00A74F11" w:rsidRDefault="00A74F11" w:rsidP="00A74F11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Minutes </w:t>
                  </w:r>
                  <w:r w:rsidRPr="00A74F11">
                    <w:rPr>
                      <w:b/>
                    </w:rPr>
                    <w:t>Between Sets</w:t>
                  </w:r>
                </w:p>
              </w:tc>
            </w:tr>
            <w:tr w:rsidR="00A74F11" w:rsidTr="00961A98">
              <w:tc>
                <w:tcPr>
                  <w:tcW w:w="842" w:type="dxa"/>
                </w:tcPr>
                <w:p w:rsidR="00A74F11" w:rsidRPr="00A74F11" w:rsidRDefault="008741D5" w:rsidP="00A74F11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8</w:t>
                  </w:r>
                </w:p>
              </w:tc>
              <w:tc>
                <w:tcPr>
                  <w:tcW w:w="1260" w:type="dxa"/>
                </w:tcPr>
                <w:p w:rsidR="00A74F11" w:rsidRDefault="00A74F11" w:rsidP="00427F0D"/>
              </w:tc>
              <w:tc>
                <w:tcPr>
                  <w:tcW w:w="1980" w:type="dxa"/>
                </w:tcPr>
                <w:p w:rsidR="00A74F11" w:rsidRDefault="00A74F11" w:rsidP="00427F0D">
                  <w:r>
                    <w:t>1</w:t>
                  </w:r>
                </w:p>
              </w:tc>
            </w:tr>
            <w:tr w:rsidR="00A74F11" w:rsidTr="00961A98">
              <w:tc>
                <w:tcPr>
                  <w:tcW w:w="842" w:type="dxa"/>
                </w:tcPr>
                <w:p w:rsidR="00A74F11" w:rsidRDefault="008741D5" w:rsidP="00A74F11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1260" w:type="dxa"/>
                </w:tcPr>
                <w:p w:rsidR="00A74F11" w:rsidRDefault="00A74F11" w:rsidP="00427F0D"/>
              </w:tc>
              <w:tc>
                <w:tcPr>
                  <w:tcW w:w="1980" w:type="dxa"/>
                </w:tcPr>
                <w:p w:rsidR="00A74F11" w:rsidRDefault="00A74F11" w:rsidP="00427F0D">
                  <w:r>
                    <w:t>1</w:t>
                  </w:r>
                </w:p>
              </w:tc>
            </w:tr>
            <w:tr w:rsidR="00A74F11" w:rsidTr="00961A98">
              <w:tc>
                <w:tcPr>
                  <w:tcW w:w="842" w:type="dxa"/>
                </w:tcPr>
                <w:p w:rsidR="00A74F11" w:rsidRDefault="008741D5" w:rsidP="00A74F11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260" w:type="dxa"/>
                </w:tcPr>
                <w:p w:rsidR="00A74F11" w:rsidRDefault="00A74F11" w:rsidP="00427F0D"/>
              </w:tc>
              <w:tc>
                <w:tcPr>
                  <w:tcW w:w="1980" w:type="dxa"/>
                </w:tcPr>
                <w:p w:rsidR="00A74F11" w:rsidRDefault="00A74F11" w:rsidP="00427F0D">
                  <w:r>
                    <w:t>1</w:t>
                  </w:r>
                </w:p>
              </w:tc>
            </w:tr>
            <w:tr w:rsidR="00A74F11" w:rsidTr="00961A98">
              <w:tc>
                <w:tcPr>
                  <w:tcW w:w="842" w:type="dxa"/>
                </w:tcPr>
                <w:p w:rsidR="00A74F11" w:rsidRDefault="008741D5" w:rsidP="00A74F11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260" w:type="dxa"/>
                </w:tcPr>
                <w:p w:rsidR="00A74F11" w:rsidRDefault="00A74F11" w:rsidP="00427F0D"/>
              </w:tc>
              <w:tc>
                <w:tcPr>
                  <w:tcW w:w="1980" w:type="dxa"/>
                </w:tcPr>
                <w:p w:rsidR="00A74F11" w:rsidRDefault="00A74F11" w:rsidP="00427F0D">
                  <w:r>
                    <w:t>1</w:t>
                  </w:r>
                </w:p>
              </w:tc>
            </w:tr>
            <w:tr w:rsidR="00A74F11" w:rsidTr="00961A98">
              <w:tc>
                <w:tcPr>
                  <w:tcW w:w="842" w:type="dxa"/>
                </w:tcPr>
                <w:p w:rsidR="00A74F11" w:rsidRPr="00A74F11" w:rsidRDefault="008741D5" w:rsidP="00A74F11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8</w:t>
                  </w:r>
                </w:p>
              </w:tc>
              <w:tc>
                <w:tcPr>
                  <w:tcW w:w="1260" w:type="dxa"/>
                </w:tcPr>
                <w:p w:rsidR="00A74F11" w:rsidRDefault="00A74F11" w:rsidP="00427F0D"/>
              </w:tc>
              <w:tc>
                <w:tcPr>
                  <w:tcW w:w="1980" w:type="dxa"/>
                </w:tcPr>
                <w:p w:rsidR="00A74F11" w:rsidRPr="00961A98" w:rsidRDefault="00A74F11" w:rsidP="00427F0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0</w:t>
                  </w:r>
                </w:p>
              </w:tc>
            </w:tr>
            <w:tr w:rsidR="00A74F11" w:rsidTr="00961A98">
              <w:tc>
                <w:tcPr>
                  <w:tcW w:w="842" w:type="dxa"/>
                </w:tcPr>
                <w:p w:rsidR="00A74F11" w:rsidRPr="00A74F11" w:rsidRDefault="008741D5" w:rsidP="00A74F11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8</w:t>
                  </w:r>
                </w:p>
              </w:tc>
              <w:tc>
                <w:tcPr>
                  <w:tcW w:w="1260" w:type="dxa"/>
                </w:tcPr>
                <w:p w:rsidR="00A74F11" w:rsidRDefault="00A74F11" w:rsidP="00427F0D"/>
              </w:tc>
              <w:tc>
                <w:tcPr>
                  <w:tcW w:w="1980" w:type="dxa"/>
                </w:tcPr>
                <w:p w:rsidR="00A74F11" w:rsidRPr="00961A98" w:rsidRDefault="00A74F11" w:rsidP="00427F0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2</w:t>
                  </w:r>
                </w:p>
              </w:tc>
            </w:tr>
          </w:tbl>
          <w:p w:rsidR="00427F0D" w:rsidRDefault="00427F0D" w:rsidP="00427F0D"/>
        </w:tc>
      </w:tr>
      <w:tr w:rsidR="00427F0D" w:rsidTr="00A74F11">
        <w:trPr>
          <w:trHeight w:val="1153"/>
        </w:trPr>
        <w:tc>
          <w:tcPr>
            <w:tcW w:w="1103" w:type="dxa"/>
          </w:tcPr>
          <w:p w:rsidR="00427F0D" w:rsidRDefault="00A21800" w:rsidP="00427F0D">
            <w:r>
              <w:t>Quads</w:t>
            </w:r>
          </w:p>
        </w:tc>
        <w:tc>
          <w:tcPr>
            <w:tcW w:w="4080" w:type="dxa"/>
          </w:tcPr>
          <w:tbl>
            <w:tblPr>
              <w:tblStyle w:val="LightShading"/>
              <w:tblW w:w="0" w:type="auto"/>
              <w:tblLook w:val="04A0"/>
            </w:tblPr>
            <w:tblGrid>
              <w:gridCol w:w="3849"/>
            </w:tblGrid>
            <w:tr w:rsidR="00A74F11" w:rsidTr="00A74F11">
              <w:trPr>
                <w:cnfStyle w:val="100000000000"/>
              </w:trPr>
              <w:tc>
                <w:tcPr>
                  <w:cnfStyle w:val="001000000000"/>
                  <w:tcW w:w="3849" w:type="dxa"/>
                </w:tcPr>
                <w:p w:rsidR="00A74F11" w:rsidRDefault="00A74F11" w:rsidP="00427F0D"/>
              </w:tc>
            </w:tr>
            <w:tr w:rsidR="00A74F11" w:rsidTr="00A74F11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A74F11" w:rsidRDefault="00A74F11" w:rsidP="00427F0D"/>
              </w:tc>
            </w:tr>
            <w:tr w:rsidR="00A74F11" w:rsidTr="00A74F11">
              <w:tc>
                <w:tcPr>
                  <w:cnfStyle w:val="001000000000"/>
                  <w:tcW w:w="3849" w:type="dxa"/>
                </w:tcPr>
                <w:p w:rsidR="00A74F11" w:rsidRDefault="00A74F11" w:rsidP="00427F0D"/>
              </w:tc>
            </w:tr>
            <w:tr w:rsidR="00A74F11" w:rsidTr="00A74F11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A74F11" w:rsidRDefault="00A74F11" w:rsidP="00427F0D"/>
              </w:tc>
            </w:tr>
            <w:tr w:rsidR="00A74F11" w:rsidTr="00A74F11">
              <w:tc>
                <w:tcPr>
                  <w:cnfStyle w:val="001000000000"/>
                  <w:tcW w:w="3849" w:type="dxa"/>
                </w:tcPr>
                <w:p w:rsidR="00A74F11" w:rsidRDefault="00A74F11" w:rsidP="00427F0D"/>
              </w:tc>
            </w:tr>
            <w:tr w:rsidR="00A74F11" w:rsidTr="00A74F11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A74F11" w:rsidRDefault="00A74F11" w:rsidP="00427F0D"/>
              </w:tc>
            </w:tr>
          </w:tbl>
          <w:p w:rsidR="00427F0D" w:rsidRDefault="00427F0D" w:rsidP="00427F0D"/>
        </w:tc>
        <w:tc>
          <w:tcPr>
            <w:tcW w:w="4239" w:type="dxa"/>
          </w:tcPr>
          <w:tbl>
            <w:tblPr>
              <w:tblStyle w:val="TableGrid"/>
              <w:tblW w:w="4082" w:type="dxa"/>
              <w:tblLook w:val="04A0"/>
            </w:tblPr>
            <w:tblGrid>
              <w:gridCol w:w="842"/>
              <w:gridCol w:w="1260"/>
              <w:gridCol w:w="1980"/>
            </w:tblGrid>
            <w:tr w:rsidR="00A74F11" w:rsidTr="00961A98">
              <w:tc>
                <w:tcPr>
                  <w:tcW w:w="842" w:type="dxa"/>
                </w:tcPr>
                <w:p w:rsidR="00A74F11" w:rsidRPr="00961A98" w:rsidRDefault="008741D5" w:rsidP="00961A98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8</w:t>
                  </w:r>
                </w:p>
              </w:tc>
              <w:tc>
                <w:tcPr>
                  <w:tcW w:w="1260" w:type="dxa"/>
                </w:tcPr>
                <w:p w:rsidR="00A74F11" w:rsidRDefault="00A74F11" w:rsidP="00427F0D"/>
              </w:tc>
              <w:tc>
                <w:tcPr>
                  <w:tcW w:w="1980" w:type="dxa"/>
                </w:tcPr>
                <w:p w:rsidR="00A74F11" w:rsidRDefault="00961A98" w:rsidP="00427F0D">
                  <w:r>
                    <w:t>1</w:t>
                  </w:r>
                </w:p>
              </w:tc>
            </w:tr>
            <w:tr w:rsidR="00A74F11" w:rsidTr="00961A98">
              <w:tc>
                <w:tcPr>
                  <w:tcW w:w="842" w:type="dxa"/>
                </w:tcPr>
                <w:p w:rsidR="00A74F11" w:rsidRDefault="008741D5" w:rsidP="00961A98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1260" w:type="dxa"/>
                </w:tcPr>
                <w:p w:rsidR="00A74F11" w:rsidRDefault="00A74F11" w:rsidP="00427F0D"/>
              </w:tc>
              <w:tc>
                <w:tcPr>
                  <w:tcW w:w="1980" w:type="dxa"/>
                </w:tcPr>
                <w:p w:rsidR="00A74F11" w:rsidRDefault="00961A98" w:rsidP="00427F0D">
                  <w:r>
                    <w:t>1</w:t>
                  </w:r>
                </w:p>
              </w:tc>
            </w:tr>
            <w:tr w:rsidR="00A74F11" w:rsidTr="00961A98">
              <w:tc>
                <w:tcPr>
                  <w:tcW w:w="842" w:type="dxa"/>
                </w:tcPr>
                <w:p w:rsidR="00A74F11" w:rsidRDefault="008741D5" w:rsidP="00961A98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260" w:type="dxa"/>
                </w:tcPr>
                <w:p w:rsidR="00A74F11" w:rsidRDefault="00A74F11" w:rsidP="00427F0D"/>
              </w:tc>
              <w:tc>
                <w:tcPr>
                  <w:tcW w:w="1980" w:type="dxa"/>
                </w:tcPr>
                <w:p w:rsidR="00A74F11" w:rsidRDefault="00961A98" w:rsidP="00427F0D">
                  <w:r>
                    <w:t>1</w:t>
                  </w:r>
                </w:p>
              </w:tc>
            </w:tr>
            <w:tr w:rsidR="00A74F11" w:rsidTr="00961A98">
              <w:tc>
                <w:tcPr>
                  <w:tcW w:w="842" w:type="dxa"/>
                </w:tcPr>
                <w:p w:rsidR="00A74F11" w:rsidRDefault="008741D5" w:rsidP="00961A98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260" w:type="dxa"/>
                </w:tcPr>
                <w:p w:rsidR="00A74F11" w:rsidRDefault="00A74F11" w:rsidP="00427F0D"/>
              </w:tc>
              <w:tc>
                <w:tcPr>
                  <w:tcW w:w="1980" w:type="dxa"/>
                </w:tcPr>
                <w:p w:rsidR="00A74F11" w:rsidRDefault="00961A98" w:rsidP="00427F0D">
                  <w:r>
                    <w:t>1</w:t>
                  </w:r>
                </w:p>
              </w:tc>
            </w:tr>
            <w:tr w:rsidR="00A74F11" w:rsidTr="00961A98">
              <w:tc>
                <w:tcPr>
                  <w:tcW w:w="842" w:type="dxa"/>
                </w:tcPr>
                <w:p w:rsidR="00A74F11" w:rsidRPr="00961A98" w:rsidRDefault="008741D5" w:rsidP="00961A98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8</w:t>
                  </w:r>
                </w:p>
              </w:tc>
              <w:tc>
                <w:tcPr>
                  <w:tcW w:w="1260" w:type="dxa"/>
                </w:tcPr>
                <w:p w:rsidR="00A74F11" w:rsidRDefault="00A74F11" w:rsidP="00427F0D"/>
              </w:tc>
              <w:tc>
                <w:tcPr>
                  <w:tcW w:w="1980" w:type="dxa"/>
                </w:tcPr>
                <w:p w:rsidR="00A74F11" w:rsidRPr="00961A98" w:rsidRDefault="00961A98" w:rsidP="00427F0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0</w:t>
                  </w:r>
                </w:p>
              </w:tc>
            </w:tr>
            <w:tr w:rsidR="00A74F11" w:rsidTr="00961A98">
              <w:tc>
                <w:tcPr>
                  <w:tcW w:w="842" w:type="dxa"/>
                </w:tcPr>
                <w:p w:rsidR="00A74F11" w:rsidRPr="00961A98" w:rsidRDefault="008741D5" w:rsidP="00961A98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8</w:t>
                  </w:r>
                </w:p>
              </w:tc>
              <w:tc>
                <w:tcPr>
                  <w:tcW w:w="1260" w:type="dxa"/>
                </w:tcPr>
                <w:p w:rsidR="00A74F11" w:rsidRDefault="00A74F11" w:rsidP="00427F0D"/>
              </w:tc>
              <w:tc>
                <w:tcPr>
                  <w:tcW w:w="1980" w:type="dxa"/>
                </w:tcPr>
                <w:p w:rsidR="00A74F11" w:rsidRPr="00961A98" w:rsidRDefault="00961A98" w:rsidP="00427F0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2</w:t>
                  </w:r>
                </w:p>
              </w:tc>
            </w:tr>
          </w:tbl>
          <w:p w:rsidR="00427F0D" w:rsidRDefault="00427F0D" w:rsidP="00427F0D"/>
        </w:tc>
      </w:tr>
      <w:tr w:rsidR="00427F0D" w:rsidTr="00A74F11">
        <w:trPr>
          <w:trHeight w:val="1153"/>
        </w:trPr>
        <w:tc>
          <w:tcPr>
            <w:tcW w:w="1103" w:type="dxa"/>
          </w:tcPr>
          <w:p w:rsidR="00427F0D" w:rsidRDefault="00A21800" w:rsidP="00427F0D">
            <w:r>
              <w:t>Hamstring</w:t>
            </w:r>
          </w:p>
        </w:tc>
        <w:tc>
          <w:tcPr>
            <w:tcW w:w="4080" w:type="dxa"/>
          </w:tcPr>
          <w:tbl>
            <w:tblPr>
              <w:tblStyle w:val="LightShading"/>
              <w:tblW w:w="0" w:type="auto"/>
              <w:tblLook w:val="04A0"/>
            </w:tblPr>
            <w:tblGrid>
              <w:gridCol w:w="3849"/>
            </w:tblGrid>
            <w:tr w:rsidR="00961A98" w:rsidTr="00961A98">
              <w:trPr>
                <w:cnfStyle w:val="100000000000"/>
              </w:trPr>
              <w:tc>
                <w:tcPr>
                  <w:cnfStyle w:val="001000000000"/>
                  <w:tcW w:w="3849" w:type="dxa"/>
                </w:tcPr>
                <w:p w:rsidR="00961A98" w:rsidRDefault="00961A98" w:rsidP="00427F0D"/>
              </w:tc>
            </w:tr>
            <w:tr w:rsidR="00961A98" w:rsidTr="00961A98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961A98" w:rsidRDefault="00961A98" w:rsidP="00427F0D"/>
              </w:tc>
            </w:tr>
            <w:tr w:rsidR="00961A98" w:rsidTr="00961A98">
              <w:tc>
                <w:tcPr>
                  <w:cnfStyle w:val="001000000000"/>
                  <w:tcW w:w="3849" w:type="dxa"/>
                </w:tcPr>
                <w:p w:rsidR="00961A98" w:rsidRDefault="00961A98" w:rsidP="00427F0D"/>
              </w:tc>
            </w:tr>
            <w:tr w:rsidR="00961A98" w:rsidTr="00961A98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961A98" w:rsidRDefault="00961A98" w:rsidP="00427F0D"/>
              </w:tc>
            </w:tr>
            <w:tr w:rsidR="00961A98" w:rsidTr="00961A98">
              <w:tc>
                <w:tcPr>
                  <w:cnfStyle w:val="001000000000"/>
                  <w:tcW w:w="3849" w:type="dxa"/>
                </w:tcPr>
                <w:p w:rsidR="00961A98" w:rsidRDefault="00961A98" w:rsidP="00427F0D"/>
              </w:tc>
            </w:tr>
            <w:tr w:rsidR="00961A98" w:rsidTr="00961A98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961A98" w:rsidRDefault="00961A98" w:rsidP="00427F0D"/>
              </w:tc>
            </w:tr>
          </w:tbl>
          <w:p w:rsidR="00427F0D" w:rsidRDefault="00427F0D" w:rsidP="00427F0D"/>
        </w:tc>
        <w:tc>
          <w:tcPr>
            <w:tcW w:w="4239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842"/>
              <w:gridCol w:w="1260"/>
              <w:gridCol w:w="1980"/>
            </w:tblGrid>
            <w:tr w:rsidR="00961A98" w:rsidTr="00961A98">
              <w:tc>
                <w:tcPr>
                  <w:tcW w:w="842" w:type="dxa"/>
                </w:tcPr>
                <w:p w:rsidR="00961A98" w:rsidRPr="00961A98" w:rsidRDefault="008741D5" w:rsidP="00961A98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8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80" w:type="dxa"/>
                </w:tcPr>
                <w:p w:rsidR="00961A98" w:rsidRDefault="00961A98" w:rsidP="00427F0D">
                  <w:r>
                    <w:t>1</w:t>
                  </w:r>
                </w:p>
              </w:tc>
            </w:tr>
            <w:tr w:rsidR="00961A98" w:rsidTr="00961A98">
              <w:tc>
                <w:tcPr>
                  <w:tcW w:w="842" w:type="dxa"/>
                </w:tcPr>
                <w:p w:rsidR="00961A98" w:rsidRDefault="008741D5" w:rsidP="00961A98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80" w:type="dxa"/>
                </w:tcPr>
                <w:p w:rsidR="00961A98" w:rsidRDefault="00961A98" w:rsidP="00427F0D">
                  <w:r>
                    <w:t>1</w:t>
                  </w:r>
                </w:p>
              </w:tc>
            </w:tr>
            <w:tr w:rsidR="00961A98" w:rsidTr="00961A98">
              <w:tc>
                <w:tcPr>
                  <w:tcW w:w="842" w:type="dxa"/>
                </w:tcPr>
                <w:p w:rsidR="00961A98" w:rsidRDefault="008741D5" w:rsidP="00961A98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80" w:type="dxa"/>
                </w:tcPr>
                <w:p w:rsidR="00961A98" w:rsidRDefault="00961A98" w:rsidP="00427F0D">
                  <w:r>
                    <w:t>1</w:t>
                  </w:r>
                </w:p>
              </w:tc>
            </w:tr>
            <w:tr w:rsidR="00961A98" w:rsidTr="00961A98">
              <w:tc>
                <w:tcPr>
                  <w:tcW w:w="842" w:type="dxa"/>
                </w:tcPr>
                <w:p w:rsidR="00961A98" w:rsidRDefault="008741D5" w:rsidP="00961A98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80" w:type="dxa"/>
                </w:tcPr>
                <w:p w:rsidR="00961A98" w:rsidRDefault="00961A98" w:rsidP="00427F0D">
                  <w:r>
                    <w:t>1</w:t>
                  </w:r>
                </w:p>
              </w:tc>
            </w:tr>
            <w:tr w:rsidR="00961A98" w:rsidTr="00961A98">
              <w:tc>
                <w:tcPr>
                  <w:tcW w:w="842" w:type="dxa"/>
                </w:tcPr>
                <w:p w:rsidR="00961A98" w:rsidRPr="00961A98" w:rsidRDefault="008741D5" w:rsidP="00961A98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8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80" w:type="dxa"/>
                </w:tcPr>
                <w:p w:rsidR="00961A98" w:rsidRPr="00961A98" w:rsidRDefault="00961A98" w:rsidP="00427F0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0</w:t>
                  </w:r>
                </w:p>
              </w:tc>
            </w:tr>
            <w:tr w:rsidR="00961A98" w:rsidTr="00961A98">
              <w:tc>
                <w:tcPr>
                  <w:tcW w:w="842" w:type="dxa"/>
                </w:tcPr>
                <w:p w:rsidR="00961A98" w:rsidRPr="00961A98" w:rsidRDefault="008741D5" w:rsidP="00961A98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8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80" w:type="dxa"/>
                </w:tcPr>
                <w:p w:rsidR="00961A98" w:rsidRPr="00961A98" w:rsidRDefault="00961A98" w:rsidP="00427F0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2</w:t>
                  </w:r>
                </w:p>
              </w:tc>
            </w:tr>
          </w:tbl>
          <w:p w:rsidR="00427F0D" w:rsidRDefault="00427F0D" w:rsidP="00427F0D"/>
        </w:tc>
      </w:tr>
      <w:tr w:rsidR="00427F0D" w:rsidTr="00A74F11">
        <w:trPr>
          <w:trHeight w:val="1153"/>
        </w:trPr>
        <w:tc>
          <w:tcPr>
            <w:tcW w:w="1103" w:type="dxa"/>
          </w:tcPr>
          <w:p w:rsidR="00427F0D" w:rsidRDefault="00A21800" w:rsidP="00427F0D">
            <w:r>
              <w:t>Calves</w:t>
            </w:r>
          </w:p>
        </w:tc>
        <w:tc>
          <w:tcPr>
            <w:tcW w:w="4080" w:type="dxa"/>
          </w:tcPr>
          <w:tbl>
            <w:tblPr>
              <w:tblStyle w:val="LightShading"/>
              <w:tblW w:w="0" w:type="auto"/>
              <w:tblLook w:val="04A0"/>
            </w:tblPr>
            <w:tblGrid>
              <w:gridCol w:w="3849"/>
            </w:tblGrid>
            <w:tr w:rsidR="00961A98" w:rsidTr="00961A98">
              <w:trPr>
                <w:cnfStyle w:val="100000000000"/>
              </w:trPr>
              <w:tc>
                <w:tcPr>
                  <w:cnfStyle w:val="001000000000"/>
                  <w:tcW w:w="3849" w:type="dxa"/>
                </w:tcPr>
                <w:p w:rsidR="00961A98" w:rsidRDefault="00961A98" w:rsidP="00427F0D"/>
              </w:tc>
            </w:tr>
            <w:tr w:rsidR="00961A98" w:rsidTr="00961A98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961A98" w:rsidRDefault="00961A98" w:rsidP="00427F0D"/>
              </w:tc>
            </w:tr>
            <w:tr w:rsidR="00961A98" w:rsidTr="00961A98">
              <w:tc>
                <w:tcPr>
                  <w:cnfStyle w:val="001000000000"/>
                  <w:tcW w:w="3849" w:type="dxa"/>
                </w:tcPr>
                <w:p w:rsidR="00961A98" w:rsidRDefault="00961A98" w:rsidP="00427F0D"/>
              </w:tc>
            </w:tr>
            <w:tr w:rsidR="00961A98" w:rsidTr="00961A98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961A98" w:rsidRDefault="00961A98" w:rsidP="00427F0D"/>
              </w:tc>
            </w:tr>
            <w:tr w:rsidR="00961A98" w:rsidTr="00961A98">
              <w:tc>
                <w:tcPr>
                  <w:cnfStyle w:val="001000000000"/>
                  <w:tcW w:w="3849" w:type="dxa"/>
                </w:tcPr>
                <w:p w:rsidR="00961A98" w:rsidRDefault="00961A98" w:rsidP="00427F0D"/>
              </w:tc>
            </w:tr>
            <w:tr w:rsidR="00961A98" w:rsidTr="00961A98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961A98" w:rsidRDefault="00961A98" w:rsidP="00427F0D"/>
              </w:tc>
            </w:tr>
          </w:tbl>
          <w:p w:rsidR="00427F0D" w:rsidRDefault="00427F0D" w:rsidP="00427F0D"/>
        </w:tc>
        <w:tc>
          <w:tcPr>
            <w:tcW w:w="4239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842"/>
              <w:gridCol w:w="1260"/>
              <w:gridCol w:w="1975"/>
            </w:tblGrid>
            <w:tr w:rsidR="00961A98" w:rsidTr="00961A98">
              <w:tc>
                <w:tcPr>
                  <w:tcW w:w="842" w:type="dxa"/>
                </w:tcPr>
                <w:p w:rsidR="00961A98" w:rsidRPr="00961A98" w:rsidRDefault="008741D5" w:rsidP="00961A98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8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75" w:type="dxa"/>
                </w:tcPr>
                <w:p w:rsidR="00961A98" w:rsidRDefault="00961A98" w:rsidP="00427F0D">
                  <w:r>
                    <w:t>1</w:t>
                  </w:r>
                </w:p>
              </w:tc>
            </w:tr>
            <w:tr w:rsidR="00961A98" w:rsidTr="00961A98">
              <w:tc>
                <w:tcPr>
                  <w:tcW w:w="842" w:type="dxa"/>
                </w:tcPr>
                <w:p w:rsidR="00961A98" w:rsidRDefault="008741D5" w:rsidP="00961A98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75" w:type="dxa"/>
                </w:tcPr>
                <w:p w:rsidR="00961A98" w:rsidRDefault="00961A98" w:rsidP="00427F0D">
                  <w:r>
                    <w:t>1</w:t>
                  </w:r>
                </w:p>
              </w:tc>
            </w:tr>
            <w:tr w:rsidR="00961A98" w:rsidTr="00961A98">
              <w:tc>
                <w:tcPr>
                  <w:tcW w:w="842" w:type="dxa"/>
                </w:tcPr>
                <w:p w:rsidR="00961A98" w:rsidRDefault="008741D5" w:rsidP="008741D5">
                  <w:r>
                    <w:t xml:space="preserve">     4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75" w:type="dxa"/>
                </w:tcPr>
                <w:p w:rsidR="00961A98" w:rsidRDefault="00961A98" w:rsidP="00427F0D">
                  <w:r>
                    <w:t>1</w:t>
                  </w:r>
                </w:p>
              </w:tc>
            </w:tr>
            <w:tr w:rsidR="00961A98" w:rsidTr="00961A98">
              <w:tc>
                <w:tcPr>
                  <w:tcW w:w="842" w:type="dxa"/>
                </w:tcPr>
                <w:p w:rsidR="00961A98" w:rsidRDefault="008741D5" w:rsidP="00961A98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75" w:type="dxa"/>
                </w:tcPr>
                <w:p w:rsidR="00961A98" w:rsidRDefault="00961A98" w:rsidP="00427F0D">
                  <w:r>
                    <w:t>1</w:t>
                  </w:r>
                </w:p>
              </w:tc>
            </w:tr>
            <w:tr w:rsidR="00961A98" w:rsidTr="00961A98">
              <w:tc>
                <w:tcPr>
                  <w:tcW w:w="842" w:type="dxa"/>
                </w:tcPr>
                <w:p w:rsidR="00961A98" w:rsidRPr="00961A98" w:rsidRDefault="008741D5" w:rsidP="00961A98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8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75" w:type="dxa"/>
                </w:tcPr>
                <w:p w:rsidR="00961A98" w:rsidRPr="00961A98" w:rsidRDefault="00961A98" w:rsidP="00427F0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0</w:t>
                  </w:r>
                </w:p>
              </w:tc>
            </w:tr>
            <w:tr w:rsidR="00961A98" w:rsidTr="00961A98">
              <w:tc>
                <w:tcPr>
                  <w:tcW w:w="842" w:type="dxa"/>
                </w:tcPr>
                <w:p w:rsidR="00961A98" w:rsidRPr="00961A98" w:rsidRDefault="008741D5" w:rsidP="00961A98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8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75" w:type="dxa"/>
                </w:tcPr>
                <w:p w:rsidR="00961A98" w:rsidRPr="00961A98" w:rsidRDefault="00961A98" w:rsidP="00427F0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2</w:t>
                  </w:r>
                </w:p>
              </w:tc>
            </w:tr>
          </w:tbl>
          <w:p w:rsidR="00427F0D" w:rsidRDefault="00427F0D" w:rsidP="00427F0D"/>
        </w:tc>
      </w:tr>
      <w:tr w:rsidR="00427F0D" w:rsidTr="00A74F11">
        <w:trPr>
          <w:trHeight w:val="1153"/>
        </w:trPr>
        <w:tc>
          <w:tcPr>
            <w:tcW w:w="1103" w:type="dxa"/>
          </w:tcPr>
          <w:p w:rsidR="00427F0D" w:rsidRDefault="00A21800" w:rsidP="00427F0D">
            <w:r>
              <w:t>Abs</w:t>
            </w:r>
          </w:p>
        </w:tc>
        <w:tc>
          <w:tcPr>
            <w:tcW w:w="4080" w:type="dxa"/>
          </w:tcPr>
          <w:tbl>
            <w:tblPr>
              <w:tblStyle w:val="LightShading"/>
              <w:tblW w:w="0" w:type="auto"/>
              <w:tblLook w:val="04A0"/>
            </w:tblPr>
            <w:tblGrid>
              <w:gridCol w:w="3849"/>
            </w:tblGrid>
            <w:tr w:rsidR="00961A98" w:rsidTr="00961A98">
              <w:trPr>
                <w:cnfStyle w:val="100000000000"/>
              </w:trPr>
              <w:tc>
                <w:tcPr>
                  <w:cnfStyle w:val="001000000000"/>
                  <w:tcW w:w="3849" w:type="dxa"/>
                </w:tcPr>
                <w:p w:rsidR="00961A98" w:rsidRDefault="00A21800" w:rsidP="00427F0D">
                  <w:r>
                    <w:t>Leg Raise</w:t>
                  </w:r>
                </w:p>
              </w:tc>
            </w:tr>
            <w:tr w:rsidR="00961A98" w:rsidTr="00961A98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961A98" w:rsidRDefault="00961A98" w:rsidP="00427F0D"/>
              </w:tc>
            </w:tr>
            <w:tr w:rsidR="00961A98" w:rsidTr="00961A98">
              <w:tc>
                <w:tcPr>
                  <w:cnfStyle w:val="001000000000"/>
                  <w:tcW w:w="3849" w:type="dxa"/>
                </w:tcPr>
                <w:p w:rsidR="00961A98" w:rsidRDefault="00961A98" w:rsidP="00427F0D"/>
              </w:tc>
            </w:tr>
            <w:tr w:rsidR="00961A98" w:rsidTr="00961A98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961A98" w:rsidRDefault="00A21800" w:rsidP="00427F0D">
                  <w:r>
                    <w:t>Chair extend situps</w:t>
                  </w:r>
                </w:p>
              </w:tc>
            </w:tr>
            <w:tr w:rsidR="00961A98" w:rsidTr="00961A98">
              <w:tc>
                <w:tcPr>
                  <w:cnfStyle w:val="001000000000"/>
                  <w:tcW w:w="3849" w:type="dxa"/>
                </w:tcPr>
                <w:p w:rsidR="00961A98" w:rsidRDefault="00961A98" w:rsidP="00427F0D"/>
              </w:tc>
            </w:tr>
            <w:tr w:rsidR="00961A98" w:rsidTr="00961A98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961A98" w:rsidRDefault="00961A98" w:rsidP="00427F0D"/>
              </w:tc>
            </w:tr>
          </w:tbl>
          <w:p w:rsidR="00427F0D" w:rsidRDefault="00427F0D" w:rsidP="00427F0D"/>
        </w:tc>
        <w:tc>
          <w:tcPr>
            <w:tcW w:w="4239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842"/>
              <w:gridCol w:w="1260"/>
              <w:gridCol w:w="1975"/>
            </w:tblGrid>
            <w:tr w:rsidR="00961A98" w:rsidTr="00961A98">
              <w:tc>
                <w:tcPr>
                  <w:tcW w:w="842" w:type="dxa"/>
                </w:tcPr>
                <w:p w:rsidR="00961A98" w:rsidRPr="00A21800" w:rsidRDefault="00A21800" w:rsidP="00961A98">
                  <w:pPr>
                    <w:jc w:val="center"/>
                    <w:rPr>
                      <w:color w:val="000000" w:themeColor="text1"/>
                    </w:rPr>
                  </w:pPr>
                  <w:r w:rsidRPr="00A21800">
                    <w:rPr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75" w:type="dxa"/>
                </w:tcPr>
                <w:p w:rsidR="00961A98" w:rsidRDefault="00A21800" w:rsidP="00427F0D">
                  <w:r>
                    <w:t>30sec</w:t>
                  </w:r>
                </w:p>
              </w:tc>
            </w:tr>
            <w:tr w:rsidR="00961A98" w:rsidTr="00961A98">
              <w:tc>
                <w:tcPr>
                  <w:tcW w:w="842" w:type="dxa"/>
                </w:tcPr>
                <w:p w:rsidR="00961A98" w:rsidRPr="00A21800" w:rsidRDefault="00A21800" w:rsidP="00961A98">
                  <w:pPr>
                    <w:jc w:val="center"/>
                    <w:rPr>
                      <w:color w:val="000000" w:themeColor="text1"/>
                    </w:rPr>
                  </w:pPr>
                  <w:r w:rsidRPr="00A21800">
                    <w:rPr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75" w:type="dxa"/>
                </w:tcPr>
                <w:p w:rsidR="00961A98" w:rsidRDefault="00A21800" w:rsidP="00427F0D">
                  <w:r>
                    <w:t>30sec</w:t>
                  </w:r>
                </w:p>
              </w:tc>
            </w:tr>
            <w:tr w:rsidR="00961A98" w:rsidTr="00961A98">
              <w:tc>
                <w:tcPr>
                  <w:tcW w:w="842" w:type="dxa"/>
                </w:tcPr>
                <w:p w:rsidR="00961A98" w:rsidRPr="00A21800" w:rsidRDefault="00A21800" w:rsidP="00961A98">
                  <w:pPr>
                    <w:jc w:val="center"/>
                    <w:rPr>
                      <w:color w:val="000000" w:themeColor="text1"/>
                    </w:rPr>
                  </w:pPr>
                  <w:r w:rsidRPr="00A21800">
                    <w:rPr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75" w:type="dxa"/>
                </w:tcPr>
                <w:p w:rsidR="00961A98" w:rsidRDefault="00A21800" w:rsidP="00427F0D">
                  <w:r>
                    <w:t>30sec</w:t>
                  </w:r>
                </w:p>
              </w:tc>
            </w:tr>
            <w:tr w:rsidR="00961A98" w:rsidTr="00961A98">
              <w:tc>
                <w:tcPr>
                  <w:tcW w:w="842" w:type="dxa"/>
                </w:tcPr>
                <w:p w:rsidR="00961A98" w:rsidRPr="00A21800" w:rsidRDefault="00A21800" w:rsidP="00961A98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A21800">
                    <w:rPr>
                      <w:b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75" w:type="dxa"/>
                </w:tcPr>
                <w:p w:rsidR="00961A98" w:rsidRDefault="00A21800" w:rsidP="00427F0D">
                  <w:r>
                    <w:t>30sec</w:t>
                  </w:r>
                </w:p>
              </w:tc>
            </w:tr>
            <w:tr w:rsidR="00961A98" w:rsidTr="00961A98">
              <w:tc>
                <w:tcPr>
                  <w:tcW w:w="842" w:type="dxa"/>
                </w:tcPr>
                <w:p w:rsidR="00961A98" w:rsidRPr="00A21800" w:rsidRDefault="00A21800" w:rsidP="00961A98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A21800">
                    <w:rPr>
                      <w:b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75" w:type="dxa"/>
                </w:tcPr>
                <w:p w:rsidR="00961A98" w:rsidRPr="00A21800" w:rsidRDefault="00A21800" w:rsidP="00427F0D">
                  <w:r>
                    <w:t>30sec</w:t>
                  </w:r>
                </w:p>
              </w:tc>
            </w:tr>
            <w:tr w:rsidR="00961A98" w:rsidTr="00961A98">
              <w:tc>
                <w:tcPr>
                  <w:tcW w:w="842" w:type="dxa"/>
                </w:tcPr>
                <w:p w:rsidR="00961A98" w:rsidRPr="00A21800" w:rsidRDefault="00A21800" w:rsidP="00961A98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A21800">
                    <w:rPr>
                      <w:b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75" w:type="dxa"/>
                </w:tcPr>
                <w:p w:rsidR="00961A98" w:rsidRPr="00A21800" w:rsidRDefault="00A21800" w:rsidP="00427F0D">
                  <w:r w:rsidRPr="00A21800">
                    <w:t>1</w:t>
                  </w:r>
                </w:p>
              </w:tc>
            </w:tr>
          </w:tbl>
          <w:p w:rsidR="00427F0D" w:rsidRDefault="00427F0D" w:rsidP="00427F0D"/>
        </w:tc>
      </w:tr>
    </w:tbl>
    <w:p w:rsidR="00427F0D" w:rsidRDefault="00427F0D" w:rsidP="00427F0D"/>
    <w:tbl>
      <w:tblPr>
        <w:tblStyle w:val="MediumGrid1-Accent3"/>
        <w:tblW w:w="9529" w:type="dxa"/>
        <w:tblLook w:val="04A0"/>
      </w:tblPr>
      <w:tblGrid>
        <w:gridCol w:w="9529"/>
      </w:tblGrid>
      <w:tr w:rsidR="00FE7725" w:rsidTr="00FE7725">
        <w:trPr>
          <w:cnfStyle w:val="100000000000"/>
          <w:trHeight w:val="863"/>
        </w:trPr>
        <w:tc>
          <w:tcPr>
            <w:cnfStyle w:val="001000000000"/>
            <w:tcW w:w="9529" w:type="dxa"/>
          </w:tcPr>
          <w:p w:rsidR="00FE7725" w:rsidRPr="00FE7725" w:rsidRDefault="00FE7725" w:rsidP="00427F0D">
            <w:pPr>
              <w:rPr>
                <w:b w:val="0"/>
                <w:i/>
              </w:rPr>
            </w:pPr>
            <w:r w:rsidRPr="00FE7725">
              <w:rPr>
                <w:b w:val="0"/>
                <w:i/>
              </w:rPr>
              <w:t>*Notes</w:t>
            </w:r>
          </w:p>
        </w:tc>
      </w:tr>
    </w:tbl>
    <w:p w:rsidR="00961A98" w:rsidRDefault="00634128" w:rsidP="00634128">
      <w:pPr>
        <w:jc w:val="center"/>
        <w:rPr>
          <w:rFonts w:ascii="Arial Black" w:hAnsi="Arial Black"/>
          <w:color w:val="FF0000"/>
          <w:sz w:val="32"/>
          <w:szCs w:val="32"/>
        </w:rPr>
      </w:pPr>
      <w:r w:rsidRPr="00634128">
        <w:rPr>
          <w:rFonts w:ascii="Arial Black" w:hAnsi="Arial Black"/>
          <w:color w:val="FF0000"/>
          <w:sz w:val="32"/>
          <w:szCs w:val="32"/>
        </w:rPr>
        <w:lastRenderedPageBreak/>
        <w:t>Sample Exercise Log</w:t>
      </w:r>
    </w:p>
    <w:tbl>
      <w:tblPr>
        <w:tblStyle w:val="TableGrid"/>
        <w:tblW w:w="9422" w:type="dxa"/>
        <w:tblLook w:val="04A0"/>
      </w:tblPr>
      <w:tblGrid>
        <w:gridCol w:w="1141"/>
        <w:gridCol w:w="4080"/>
        <w:gridCol w:w="4308"/>
      </w:tblGrid>
      <w:tr w:rsidR="00634128" w:rsidTr="00D224ED">
        <w:trPr>
          <w:trHeight w:val="1153"/>
        </w:trPr>
        <w:tc>
          <w:tcPr>
            <w:tcW w:w="1103" w:type="dxa"/>
          </w:tcPr>
          <w:p w:rsidR="00634128" w:rsidRDefault="00634128" w:rsidP="00D224ED"/>
          <w:p w:rsidR="00634128" w:rsidRDefault="00634128" w:rsidP="00D224ED">
            <w:r>
              <w:t>Legs</w:t>
            </w:r>
          </w:p>
        </w:tc>
        <w:tc>
          <w:tcPr>
            <w:tcW w:w="4080" w:type="dxa"/>
          </w:tcPr>
          <w:tbl>
            <w:tblPr>
              <w:tblStyle w:val="LightShading"/>
              <w:tblW w:w="3863" w:type="dxa"/>
              <w:tblInd w:w="1" w:type="dxa"/>
              <w:tblLook w:val="04A0"/>
            </w:tblPr>
            <w:tblGrid>
              <w:gridCol w:w="3863"/>
            </w:tblGrid>
            <w:tr w:rsidR="00634128" w:rsidTr="00D224ED">
              <w:trPr>
                <w:cnfStyle w:val="100000000000"/>
                <w:trHeight w:val="229"/>
              </w:trPr>
              <w:tc>
                <w:tcPr>
                  <w:cnfStyle w:val="001000000000"/>
                  <w:tcW w:w="3863" w:type="dxa"/>
                </w:tcPr>
                <w:p w:rsidR="00634128" w:rsidRDefault="00634128" w:rsidP="00D224ED">
                  <w:pPr>
                    <w:jc w:val="center"/>
                  </w:pPr>
                  <w:r>
                    <w:t>Exercise</w:t>
                  </w:r>
                </w:p>
                <w:p w:rsidR="00634128" w:rsidRDefault="00634128" w:rsidP="00D224ED">
                  <w:pPr>
                    <w:jc w:val="center"/>
                  </w:pPr>
                </w:p>
              </w:tc>
            </w:tr>
            <w:tr w:rsidR="00634128" w:rsidTr="00D224ED">
              <w:trPr>
                <w:cnfStyle w:val="000000100000"/>
                <w:trHeight w:val="215"/>
              </w:trPr>
              <w:tc>
                <w:tcPr>
                  <w:cnfStyle w:val="001000000000"/>
                  <w:tcW w:w="3863" w:type="dxa"/>
                </w:tcPr>
                <w:p w:rsidR="00634128" w:rsidRPr="00634128" w:rsidRDefault="00634128" w:rsidP="00634128">
                  <w:pPr>
                    <w:jc w:val="right"/>
                    <w:rPr>
                      <w:b w:val="0"/>
                    </w:rPr>
                  </w:pPr>
                  <w:r w:rsidRPr="00634128">
                    <w:rPr>
                      <w:b w:val="0"/>
                    </w:rPr>
                    <w:t>Leg Machine Press</w:t>
                  </w:r>
                </w:p>
              </w:tc>
            </w:tr>
            <w:tr w:rsidR="00634128" w:rsidTr="00D224ED">
              <w:trPr>
                <w:trHeight w:val="215"/>
              </w:trPr>
              <w:tc>
                <w:tcPr>
                  <w:cnfStyle w:val="001000000000"/>
                  <w:tcW w:w="3863" w:type="dxa"/>
                </w:tcPr>
                <w:p w:rsidR="00634128" w:rsidRDefault="00634128" w:rsidP="00634128">
                  <w:pPr>
                    <w:jc w:val="right"/>
                  </w:pPr>
                  <w:r w:rsidRPr="00634128">
                    <w:rPr>
                      <w:b w:val="0"/>
                    </w:rPr>
                    <w:t>Leg Machine Press</w:t>
                  </w:r>
                </w:p>
              </w:tc>
            </w:tr>
            <w:tr w:rsidR="00634128" w:rsidTr="00D224ED">
              <w:trPr>
                <w:cnfStyle w:val="000000100000"/>
                <w:trHeight w:val="215"/>
              </w:trPr>
              <w:tc>
                <w:tcPr>
                  <w:cnfStyle w:val="001000000000"/>
                  <w:tcW w:w="3863" w:type="dxa"/>
                </w:tcPr>
                <w:p w:rsidR="00634128" w:rsidRDefault="00634128" w:rsidP="00634128">
                  <w:pPr>
                    <w:jc w:val="right"/>
                  </w:pPr>
                  <w:r w:rsidRPr="00634128">
                    <w:rPr>
                      <w:b w:val="0"/>
                    </w:rPr>
                    <w:t>Leg Machine Press</w:t>
                  </w:r>
                </w:p>
              </w:tc>
            </w:tr>
            <w:tr w:rsidR="00634128" w:rsidTr="00D224ED">
              <w:trPr>
                <w:trHeight w:val="215"/>
              </w:trPr>
              <w:tc>
                <w:tcPr>
                  <w:cnfStyle w:val="001000000000"/>
                  <w:tcW w:w="3863" w:type="dxa"/>
                </w:tcPr>
                <w:p w:rsidR="00634128" w:rsidRDefault="00634128" w:rsidP="00634128">
                  <w:pPr>
                    <w:jc w:val="right"/>
                  </w:pPr>
                  <w:r w:rsidRPr="00634128">
                    <w:rPr>
                      <w:b w:val="0"/>
                    </w:rPr>
                    <w:t>Leg Machine Press</w:t>
                  </w:r>
                </w:p>
              </w:tc>
            </w:tr>
            <w:tr w:rsidR="00634128" w:rsidTr="00D224ED">
              <w:trPr>
                <w:cnfStyle w:val="000000100000"/>
                <w:trHeight w:val="215"/>
              </w:trPr>
              <w:tc>
                <w:tcPr>
                  <w:cnfStyle w:val="001000000000"/>
                  <w:tcW w:w="3863" w:type="dxa"/>
                </w:tcPr>
                <w:p w:rsidR="00634128" w:rsidRDefault="00634128" w:rsidP="00634128">
                  <w:pPr>
                    <w:jc w:val="right"/>
                  </w:pPr>
                  <w:r w:rsidRPr="00634128">
                    <w:rPr>
                      <w:b w:val="0"/>
                    </w:rPr>
                    <w:t>Leg Machine Press</w:t>
                  </w:r>
                </w:p>
              </w:tc>
            </w:tr>
            <w:tr w:rsidR="00634128" w:rsidTr="00D224ED">
              <w:trPr>
                <w:trHeight w:val="229"/>
              </w:trPr>
              <w:tc>
                <w:tcPr>
                  <w:cnfStyle w:val="001000000000"/>
                  <w:tcW w:w="3863" w:type="dxa"/>
                </w:tcPr>
                <w:p w:rsidR="00634128" w:rsidRDefault="00634128" w:rsidP="00634128">
                  <w:pPr>
                    <w:jc w:val="right"/>
                  </w:pPr>
                  <w:proofErr w:type="spellStart"/>
                  <w:r>
                    <w:t>Dumbells</w:t>
                  </w:r>
                  <w:proofErr w:type="spellEnd"/>
                  <w:r>
                    <w:t xml:space="preserve"> deep squat</w:t>
                  </w:r>
                </w:p>
              </w:tc>
            </w:tr>
          </w:tbl>
          <w:p w:rsidR="00634128" w:rsidRDefault="00634128" w:rsidP="00D224ED"/>
        </w:tc>
        <w:tc>
          <w:tcPr>
            <w:tcW w:w="4239" w:type="dxa"/>
          </w:tcPr>
          <w:tbl>
            <w:tblPr>
              <w:tblStyle w:val="TableGrid"/>
              <w:tblW w:w="4082" w:type="dxa"/>
              <w:tblLook w:val="04A0"/>
            </w:tblPr>
            <w:tblGrid>
              <w:gridCol w:w="842"/>
              <w:gridCol w:w="1260"/>
              <w:gridCol w:w="1980"/>
            </w:tblGrid>
            <w:tr w:rsidR="00634128" w:rsidTr="00D224ED">
              <w:tc>
                <w:tcPr>
                  <w:tcW w:w="842" w:type="dxa"/>
                </w:tcPr>
                <w:p w:rsidR="00634128" w:rsidRPr="00427F0D" w:rsidRDefault="00634128" w:rsidP="00D224ED">
                  <w:pPr>
                    <w:jc w:val="center"/>
                    <w:rPr>
                      <w:b/>
                    </w:rPr>
                  </w:pPr>
                  <w:r w:rsidRPr="00427F0D">
                    <w:rPr>
                      <w:b/>
                    </w:rPr>
                    <w:t>R</w:t>
                  </w:r>
                  <w:r>
                    <w:rPr>
                      <w:b/>
                    </w:rPr>
                    <w:t>EPS</w:t>
                  </w:r>
                </w:p>
              </w:tc>
              <w:tc>
                <w:tcPr>
                  <w:tcW w:w="1260" w:type="dxa"/>
                </w:tcPr>
                <w:p w:rsidR="00634128" w:rsidRPr="00427F0D" w:rsidRDefault="00634128" w:rsidP="00D224E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Weight</w:t>
                  </w:r>
                </w:p>
              </w:tc>
              <w:tc>
                <w:tcPr>
                  <w:tcW w:w="1980" w:type="dxa"/>
                </w:tcPr>
                <w:p w:rsidR="00634128" w:rsidRPr="00A74F11" w:rsidRDefault="00634128" w:rsidP="00D224ED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Minutes </w:t>
                  </w:r>
                  <w:r w:rsidRPr="00A74F11">
                    <w:rPr>
                      <w:b/>
                    </w:rPr>
                    <w:t>Between Sets</w:t>
                  </w:r>
                </w:p>
              </w:tc>
            </w:tr>
            <w:tr w:rsidR="00634128" w:rsidTr="00D224ED">
              <w:tc>
                <w:tcPr>
                  <w:tcW w:w="842" w:type="dxa"/>
                </w:tcPr>
                <w:p w:rsidR="00634128" w:rsidRPr="00A74F11" w:rsidRDefault="00634128" w:rsidP="00D224ED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8</w:t>
                  </w:r>
                </w:p>
              </w:tc>
              <w:tc>
                <w:tcPr>
                  <w:tcW w:w="1260" w:type="dxa"/>
                </w:tcPr>
                <w:p w:rsidR="00634128" w:rsidRDefault="00634128" w:rsidP="00D224ED"/>
              </w:tc>
              <w:tc>
                <w:tcPr>
                  <w:tcW w:w="1980" w:type="dxa"/>
                </w:tcPr>
                <w:p w:rsidR="00634128" w:rsidRDefault="00634128" w:rsidP="00D224ED">
                  <w:r>
                    <w:t>1</w:t>
                  </w:r>
                </w:p>
              </w:tc>
            </w:tr>
            <w:tr w:rsidR="00634128" w:rsidTr="00D224ED">
              <w:tc>
                <w:tcPr>
                  <w:tcW w:w="842" w:type="dxa"/>
                </w:tcPr>
                <w:p w:rsidR="00634128" w:rsidRDefault="00634128" w:rsidP="00D224ED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1260" w:type="dxa"/>
                </w:tcPr>
                <w:p w:rsidR="00634128" w:rsidRDefault="00634128" w:rsidP="00D224ED"/>
              </w:tc>
              <w:tc>
                <w:tcPr>
                  <w:tcW w:w="1980" w:type="dxa"/>
                </w:tcPr>
                <w:p w:rsidR="00634128" w:rsidRDefault="00634128" w:rsidP="00D224ED">
                  <w:r>
                    <w:t>1</w:t>
                  </w:r>
                </w:p>
              </w:tc>
            </w:tr>
            <w:tr w:rsidR="00634128" w:rsidTr="00D224ED">
              <w:tc>
                <w:tcPr>
                  <w:tcW w:w="842" w:type="dxa"/>
                </w:tcPr>
                <w:p w:rsidR="00634128" w:rsidRDefault="00634128" w:rsidP="00D224ED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260" w:type="dxa"/>
                </w:tcPr>
                <w:p w:rsidR="00634128" w:rsidRDefault="00634128" w:rsidP="00D224ED"/>
              </w:tc>
              <w:tc>
                <w:tcPr>
                  <w:tcW w:w="1980" w:type="dxa"/>
                </w:tcPr>
                <w:p w:rsidR="00634128" w:rsidRDefault="00634128" w:rsidP="00D224ED">
                  <w:r>
                    <w:t>1</w:t>
                  </w:r>
                </w:p>
              </w:tc>
            </w:tr>
            <w:tr w:rsidR="00634128" w:rsidTr="00D224ED">
              <w:tc>
                <w:tcPr>
                  <w:tcW w:w="842" w:type="dxa"/>
                </w:tcPr>
                <w:p w:rsidR="00634128" w:rsidRDefault="00634128" w:rsidP="00D224ED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260" w:type="dxa"/>
                </w:tcPr>
                <w:p w:rsidR="00634128" w:rsidRDefault="00634128" w:rsidP="00D224ED"/>
              </w:tc>
              <w:tc>
                <w:tcPr>
                  <w:tcW w:w="1980" w:type="dxa"/>
                </w:tcPr>
                <w:p w:rsidR="00634128" w:rsidRDefault="00634128" w:rsidP="00D224ED">
                  <w:r>
                    <w:t>1</w:t>
                  </w:r>
                </w:p>
              </w:tc>
            </w:tr>
            <w:tr w:rsidR="00634128" w:rsidTr="00D224ED">
              <w:tc>
                <w:tcPr>
                  <w:tcW w:w="842" w:type="dxa"/>
                </w:tcPr>
                <w:p w:rsidR="00634128" w:rsidRPr="00A74F11" w:rsidRDefault="00634128" w:rsidP="00D224ED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8</w:t>
                  </w:r>
                </w:p>
              </w:tc>
              <w:tc>
                <w:tcPr>
                  <w:tcW w:w="1260" w:type="dxa"/>
                </w:tcPr>
                <w:p w:rsidR="00634128" w:rsidRDefault="00634128" w:rsidP="00D224ED"/>
              </w:tc>
              <w:tc>
                <w:tcPr>
                  <w:tcW w:w="1980" w:type="dxa"/>
                </w:tcPr>
                <w:p w:rsidR="00634128" w:rsidRPr="00961A98" w:rsidRDefault="00634128" w:rsidP="00D224E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0</w:t>
                  </w:r>
                </w:p>
              </w:tc>
            </w:tr>
            <w:tr w:rsidR="00634128" w:rsidTr="00D224ED">
              <w:tc>
                <w:tcPr>
                  <w:tcW w:w="842" w:type="dxa"/>
                </w:tcPr>
                <w:p w:rsidR="00634128" w:rsidRPr="00A74F11" w:rsidRDefault="00634128" w:rsidP="00D224ED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8</w:t>
                  </w:r>
                </w:p>
              </w:tc>
              <w:tc>
                <w:tcPr>
                  <w:tcW w:w="1260" w:type="dxa"/>
                </w:tcPr>
                <w:p w:rsidR="00634128" w:rsidRDefault="00634128" w:rsidP="00D224ED"/>
              </w:tc>
              <w:tc>
                <w:tcPr>
                  <w:tcW w:w="1980" w:type="dxa"/>
                </w:tcPr>
                <w:p w:rsidR="00634128" w:rsidRPr="00961A98" w:rsidRDefault="00634128" w:rsidP="00D224E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2</w:t>
                  </w:r>
                </w:p>
              </w:tc>
            </w:tr>
          </w:tbl>
          <w:p w:rsidR="00634128" w:rsidRDefault="00634128" w:rsidP="00D224ED"/>
        </w:tc>
      </w:tr>
      <w:tr w:rsidR="00634128" w:rsidTr="00D224ED">
        <w:trPr>
          <w:trHeight w:val="1153"/>
        </w:trPr>
        <w:tc>
          <w:tcPr>
            <w:tcW w:w="1103" w:type="dxa"/>
          </w:tcPr>
          <w:p w:rsidR="00634128" w:rsidRDefault="00634128" w:rsidP="00D224ED">
            <w:r>
              <w:t>Quads</w:t>
            </w:r>
          </w:p>
        </w:tc>
        <w:tc>
          <w:tcPr>
            <w:tcW w:w="4080" w:type="dxa"/>
          </w:tcPr>
          <w:tbl>
            <w:tblPr>
              <w:tblStyle w:val="LightShading"/>
              <w:tblW w:w="0" w:type="auto"/>
              <w:tblLook w:val="04A0"/>
            </w:tblPr>
            <w:tblGrid>
              <w:gridCol w:w="3849"/>
            </w:tblGrid>
            <w:tr w:rsidR="00634128" w:rsidTr="00D224ED">
              <w:trPr>
                <w:cnfStyle w:val="100000000000"/>
              </w:trPr>
              <w:tc>
                <w:tcPr>
                  <w:cnfStyle w:val="001000000000"/>
                  <w:tcW w:w="3849" w:type="dxa"/>
                </w:tcPr>
                <w:p w:rsidR="00634128" w:rsidRPr="00634128" w:rsidRDefault="00634128" w:rsidP="00634128">
                  <w:pPr>
                    <w:jc w:val="right"/>
                    <w:rPr>
                      <w:b w:val="0"/>
                    </w:rPr>
                  </w:pPr>
                  <w:r w:rsidRPr="00634128">
                    <w:rPr>
                      <w:b w:val="0"/>
                    </w:rPr>
                    <w:t>Leg extension machine</w:t>
                  </w:r>
                </w:p>
              </w:tc>
            </w:tr>
            <w:tr w:rsidR="00634128" w:rsidTr="00D224ED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634128" w:rsidRDefault="00634128" w:rsidP="00634128">
                  <w:pPr>
                    <w:jc w:val="right"/>
                  </w:pPr>
                  <w:r w:rsidRPr="00634128">
                    <w:rPr>
                      <w:b w:val="0"/>
                    </w:rPr>
                    <w:t>Leg extension machine</w:t>
                  </w:r>
                </w:p>
              </w:tc>
            </w:tr>
            <w:tr w:rsidR="00634128" w:rsidTr="00D224ED">
              <w:tc>
                <w:tcPr>
                  <w:cnfStyle w:val="001000000000"/>
                  <w:tcW w:w="3849" w:type="dxa"/>
                </w:tcPr>
                <w:p w:rsidR="00634128" w:rsidRDefault="00634128" w:rsidP="00634128">
                  <w:pPr>
                    <w:jc w:val="right"/>
                  </w:pPr>
                  <w:r w:rsidRPr="00634128">
                    <w:rPr>
                      <w:b w:val="0"/>
                    </w:rPr>
                    <w:t>Leg extension machine</w:t>
                  </w:r>
                </w:p>
              </w:tc>
            </w:tr>
            <w:tr w:rsidR="00634128" w:rsidTr="00D224ED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634128" w:rsidRDefault="00634128" w:rsidP="00634128">
                  <w:pPr>
                    <w:jc w:val="right"/>
                  </w:pPr>
                  <w:r w:rsidRPr="00634128">
                    <w:rPr>
                      <w:b w:val="0"/>
                    </w:rPr>
                    <w:t>Leg extension machine</w:t>
                  </w:r>
                </w:p>
              </w:tc>
            </w:tr>
            <w:tr w:rsidR="00634128" w:rsidTr="00D224ED">
              <w:tc>
                <w:tcPr>
                  <w:cnfStyle w:val="001000000000"/>
                  <w:tcW w:w="3849" w:type="dxa"/>
                </w:tcPr>
                <w:p w:rsidR="00634128" w:rsidRDefault="00634128" w:rsidP="00634128">
                  <w:pPr>
                    <w:jc w:val="right"/>
                  </w:pPr>
                  <w:r w:rsidRPr="00634128">
                    <w:rPr>
                      <w:b w:val="0"/>
                    </w:rPr>
                    <w:t>Leg extension machine</w:t>
                  </w:r>
                </w:p>
              </w:tc>
            </w:tr>
            <w:tr w:rsidR="00634128" w:rsidTr="00D224ED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634128" w:rsidRDefault="00634128" w:rsidP="00634128">
                  <w:pPr>
                    <w:jc w:val="right"/>
                  </w:pPr>
                  <w:r>
                    <w:t>Semi pistol squat</w:t>
                  </w:r>
                </w:p>
              </w:tc>
            </w:tr>
          </w:tbl>
          <w:p w:rsidR="00634128" w:rsidRDefault="00634128" w:rsidP="00D224ED"/>
        </w:tc>
        <w:tc>
          <w:tcPr>
            <w:tcW w:w="4239" w:type="dxa"/>
          </w:tcPr>
          <w:tbl>
            <w:tblPr>
              <w:tblStyle w:val="TableGrid"/>
              <w:tblW w:w="4082" w:type="dxa"/>
              <w:tblLook w:val="04A0"/>
            </w:tblPr>
            <w:tblGrid>
              <w:gridCol w:w="842"/>
              <w:gridCol w:w="1260"/>
              <w:gridCol w:w="1980"/>
            </w:tblGrid>
            <w:tr w:rsidR="00634128" w:rsidTr="00D224ED">
              <w:tc>
                <w:tcPr>
                  <w:tcW w:w="842" w:type="dxa"/>
                </w:tcPr>
                <w:p w:rsidR="00634128" w:rsidRPr="00961A98" w:rsidRDefault="00634128" w:rsidP="00D224ED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8</w:t>
                  </w:r>
                </w:p>
              </w:tc>
              <w:tc>
                <w:tcPr>
                  <w:tcW w:w="1260" w:type="dxa"/>
                </w:tcPr>
                <w:p w:rsidR="00634128" w:rsidRDefault="00634128" w:rsidP="00D224ED"/>
              </w:tc>
              <w:tc>
                <w:tcPr>
                  <w:tcW w:w="1980" w:type="dxa"/>
                </w:tcPr>
                <w:p w:rsidR="00634128" w:rsidRDefault="00634128" w:rsidP="00D224ED">
                  <w:r>
                    <w:t>1</w:t>
                  </w:r>
                </w:p>
              </w:tc>
            </w:tr>
            <w:tr w:rsidR="00634128" w:rsidTr="00D224ED">
              <w:tc>
                <w:tcPr>
                  <w:tcW w:w="842" w:type="dxa"/>
                </w:tcPr>
                <w:p w:rsidR="00634128" w:rsidRDefault="00634128" w:rsidP="00D224ED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1260" w:type="dxa"/>
                </w:tcPr>
                <w:p w:rsidR="00634128" w:rsidRDefault="00634128" w:rsidP="00D224ED"/>
              </w:tc>
              <w:tc>
                <w:tcPr>
                  <w:tcW w:w="1980" w:type="dxa"/>
                </w:tcPr>
                <w:p w:rsidR="00634128" w:rsidRDefault="00634128" w:rsidP="00D224ED">
                  <w:r>
                    <w:t>1</w:t>
                  </w:r>
                </w:p>
              </w:tc>
            </w:tr>
            <w:tr w:rsidR="00634128" w:rsidTr="00D224ED">
              <w:tc>
                <w:tcPr>
                  <w:tcW w:w="842" w:type="dxa"/>
                </w:tcPr>
                <w:p w:rsidR="00634128" w:rsidRDefault="00634128" w:rsidP="00D224ED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260" w:type="dxa"/>
                </w:tcPr>
                <w:p w:rsidR="00634128" w:rsidRDefault="00634128" w:rsidP="00D224ED"/>
              </w:tc>
              <w:tc>
                <w:tcPr>
                  <w:tcW w:w="1980" w:type="dxa"/>
                </w:tcPr>
                <w:p w:rsidR="00634128" w:rsidRDefault="00634128" w:rsidP="00D224ED">
                  <w:r>
                    <w:t>1</w:t>
                  </w:r>
                </w:p>
              </w:tc>
            </w:tr>
            <w:tr w:rsidR="00634128" w:rsidTr="00D224ED">
              <w:tc>
                <w:tcPr>
                  <w:tcW w:w="842" w:type="dxa"/>
                </w:tcPr>
                <w:p w:rsidR="00634128" w:rsidRDefault="00634128" w:rsidP="00D224ED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260" w:type="dxa"/>
                </w:tcPr>
                <w:p w:rsidR="00634128" w:rsidRDefault="00634128" w:rsidP="00D224ED"/>
              </w:tc>
              <w:tc>
                <w:tcPr>
                  <w:tcW w:w="1980" w:type="dxa"/>
                </w:tcPr>
                <w:p w:rsidR="00634128" w:rsidRDefault="00634128" w:rsidP="00D224ED">
                  <w:r>
                    <w:t>1</w:t>
                  </w:r>
                </w:p>
              </w:tc>
            </w:tr>
            <w:tr w:rsidR="00634128" w:rsidTr="00D224ED">
              <w:tc>
                <w:tcPr>
                  <w:tcW w:w="842" w:type="dxa"/>
                </w:tcPr>
                <w:p w:rsidR="00634128" w:rsidRPr="00961A98" w:rsidRDefault="00634128" w:rsidP="00D224ED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8</w:t>
                  </w:r>
                </w:p>
              </w:tc>
              <w:tc>
                <w:tcPr>
                  <w:tcW w:w="1260" w:type="dxa"/>
                </w:tcPr>
                <w:p w:rsidR="00634128" w:rsidRDefault="00634128" w:rsidP="00D224ED"/>
              </w:tc>
              <w:tc>
                <w:tcPr>
                  <w:tcW w:w="1980" w:type="dxa"/>
                </w:tcPr>
                <w:p w:rsidR="00634128" w:rsidRPr="00961A98" w:rsidRDefault="00634128" w:rsidP="00D224E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0</w:t>
                  </w:r>
                </w:p>
              </w:tc>
            </w:tr>
            <w:tr w:rsidR="00634128" w:rsidTr="00D224ED">
              <w:tc>
                <w:tcPr>
                  <w:tcW w:w="842" w:type="dxa"/>
                </w:tcPr>
                <w:p w:rsidR="00634128" w:rsidRPr="00961A98" w:rsidRDefault="00634128" w:rsidP="00D224ED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8</w:t>
                  </w:r>
                </w:p>
              </w:tc>
              <w:tc>
                <w:tcPr>
                  <w:tcW w:w="1260" w:type="dxa"/>
                </w:tcPr>
                <w:p w:rsidR="00634128" w:rsidRDefault="00634128" w:rsidP="00D224ED"/>
              </w:tc>
              <w:tc>
                <w:tcPr>
                  <w:tcW w:w="1980" w:type="dxa"/>
                </w:tcPr>
                <w:p w:rsidR="00634128" w:rsidRPr="00961A98" w:rsidRDefault="00634128" w:rsidP="00D224E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2</w:t>
                  </w:r>
                </w:p>
              </w:tc>
            </w:tr>
          </w:tbl>
          <w:p w:rsidR="00634128" w:rsidRDefault="00634128" w:rsidP="00D224ED"/>
        </w:tc>
      </w:tr>
      <w:tr w:rsidR="00634128" w:rsidTr="00D224ED">
        <w:trPr>
          <w:trHeight w:val="1153"/>
        </w:trPr>
        <w:tc>
          <w:tcPr>
            <w:tcW w:w="1103" w:type="dxa"/>
          </w:tcPr>
          <w:p w:rsidR="00634128" w:rsidRDefault="00634128" w:rsidP="00D224ED">
            <w:r>
              <w:t>Hamstring</w:t>
            </w:r>
          </w:p>
        </w:tc>
        <w:tc>
          <w:tcPr>
            <w:tcW w:w="4080" w:type="dxa"/>
          </w:tcPr>
          <w:tbl>
            <w:tblPr>
              <w:tblStyle w:val="LightShading"/>
              <w:tblW w:w="0" w:type="auto"/>
              <w:tblLook w:val="04A0"/>
            </w:tblPr>
            <w:tblGrid>
              <w:gridCol w:w="3849"/>
            </w:tblGrid>
            <w:tr w:rsidR="00634128" w:rsidTr="00D224ED">
              <w:trPr>
                <w:cnfStyle w:val="100000000000"/>
              </w:trPr>
              <w:tc>
                <w:tcPr>
                  <w:cnfStyle w:val="001000000000"/>
                  <w:tcW w:w="3849" w:type="dxa"/>
                </w:tcPr>
                <w:p w:rsidR="00634128" w:rsidRPr="00634128" w:rsidRDefault="00634128" w:rsidP="00634128">
                  <w:pPr>
                    <w:jc w:val="right"/>
                    <w:rPr>
                      <w:b w:val="0"/>
                    </w:rPr>
                  </w:pPr>
                  <w:r w:rsidRPr="00634128">
                    <w:rPr>
                      <w:b w:val="0"/>
                    </w:rPr>
                    <w:t>Seated Machine leg curl</w:t>
                  </w:r>
                </w:p>
              </w:tc>
            </w:tr>
            <w:tr w:rsidR="00634128" w:rsidTr="00D224ED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634128" w:rsidRDefault="00634128" w:rsidP="00634128">
                  <w:pPr>
                    <w:jc w:val="right"/>
                  </w:pPr>
                  <w:r w:rsidRPr="00634128">
                    <w:rPr>
                      <w:b w:val="0"/>
                    </w:rPr>
                    <w:t>Seated Machine leg curl</w:t>
                  </w:r>
                </w:p>
              </w:tc>
            </w:tr>
            <w:tr w:rsidR="00634128" w:rsidTr="00D224ED">
              <w:tc>
                <w:tcPr>
                  <w:cnfStyle w:val="001000000000"/>
                  <w:tcW w:w="3849" w:type="dxa"/>
                </w:tcPr>
                <w:p w:rsidR="00634128" w:rsidRDefault="00634128" w:rsidP="00634128">
                  <w:pPr>
                    <w:jc w:val="right"/>
                  </w:pPr>
                  <w:r w:rsidRPr="00634128">
                    <w:rPr>
                      <w:b w:val="0"/>
                    </w:rPr>
                    <w:t>Seated Machine leg curl</w:t>
                  </w:r>
                </w:p>
              </w:tc>
            </w:tr>
            <w:tr w:rsidR="00634128" w:rsidTr="00D224ED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634128" w:rsidRDefault="00634128" w:rsidP="00634128">
                  <w:pPr>
                    <w:jc w:val="right"/>
                  </w:pPr>
                  <w:r w:rsidRPr="00634128">
                    <w:rPr>
                      <w:b w:val="0"/>
                    </w:rPr>
                    <w:t>Seated Machine leg curl</w:t>
                  </w:r>
                </w:p>
              </w:tc>
            </w:tr>
            <w:tr w:rsidR="00634128" w:rsidTr="00D224ED">
              <w:tc>
                <w:tcPr>
                  <w:cnfStyle w:val="001000000000"/>
                  <w:tcW w:w="3849" w:type="dxa"/>
                </w:tcPr>
                <w:p w:rsidR="00634128" w:rsidRDefault="00634128" w:rsidP="00634128">
                  <w:pPr>
                    <w:jc w:val="right"/>
                  </w:pPr>
                  <w:r w:rsidRPr="00634128">
                    <w:rPr>
                      <w:b w:val="0"/>
                    </w:rPr>
                    <w:t>Seated Machine leg curl</w:t>
                  </w:r>
                </w:p>
              </w:tc>
            </w:tr>
            <w:tr w:rsidR="00634128" w:rsidTr="00D224ED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634128" w:rsidRDefault="00634128" w:rsidP="00634128">
                  <w:pPr>
                    <w:jc w:val="right"/>
                  </w:pPr>
                  <w:r>
                    <w:t xml:space="preserve">Lunge each side with </w:t>
                  </w:r>
                  <w:proofErr w:type="spellStart"/>
                  <w:r>
                    <w:t>dumbells</w:t>
                  </w:r>
                  <w:proofErr w:type="spellEnd"/>
                </w:p>
              </w:tc>
            </w:tr>
          </w:tbl>
          <w:p w:rsidR="00634128" w:rsidRDefault="00634128" w:rsidP="00D224ED"/>
        </w:tc>
        <w:tc>
          <w:tcPr>
            <w:tcW w:w="4239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842"/>
              <w:gridCol w:w="1260"/>
              <w:gridCol w:w="1980"/>
            </w:tblGrid>
            <w:tr w:rsidR="00634128" w:rsidTr="00D224ED">
              <w:tc>
                <w:tcPr>
                  <w:tcW w:w="842" w:type="dxa"/>
                </w:tcPr>
                <w:p w:rsidR="00634128" w:rsidRPr="00961A98" w:rsidRDefault="00634128" w:rsidP="00D224ED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8</w:t>
                  </w:r>
                </w:p>
              </w:tc>
              <w:tc>
                <w:tcPr>
                  <w:tcW w:w="1260" w:type="dxa"/>
                </w:tcPr>
                <w:p w:rsidR="00634128" w:rsidRDefault="00634128" w:rsidP="00D224ED"/>
              </w:tc>
              <w:tc>
                <w:tcPr>
                  <w:tcW w:w="1980" w:type="dxa"/>
                </w:tcPr>
                <w:p w:rsidR="00634128" w:rsidRDefault="00634128" w:rsidP="00D224ED">
                  <w:r>
                    <w:t>1</w:t>
                  </w:r>
                </w:p>
              </w:tc>
            </w:tr>
            <w:tr w:rsidR="00634128" w:rsidTr="00D224ED">
              <w:tc>
                <w:tcPr>
                  <w:tcW w:w="842" w:type="dxa"/>
                </w:tcPr>
                <w:p w:rsidR="00634128" w:rsidRDefault="00634128" w:rsidP="00D224ED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1260" w:type="dxa"/>
                </w:tcPr>
                <w:p w:rsidR="00634128" w:rsidRDefault="00634128" w:rsidP="00D224ED"/>
              </w:tc>
              <w:tc>
                <w:tcPr>
                  <w:tcW w:w="1980" w:type="dxa"/>
                </w:tcPr>
                <w:p w:rsidR="00634128" w:rsidRDefault="00634128" w:rsidP="00D224ED">
                  <w:r>
                    <w:t>1</w:t>
                  </w:r>
                </w:p>
              </w:tc>
            </w:tr>
            <w:tr w:rsidR="00634128" w:rsidTr="00D224ED">
              <w:tc>
                <w:tcPr>
                  <w:tcW w:w="842" w:type="dxa"/>
                </w:tcPr>
                <w:p w:rsidR="00634128" w:rsidRDefault="00634128" w:rsidP="00D224ED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260" w:type="dxa"/>
                </w:tcPr>
                <w:p w:rsidR="00634128" w:rsidRDefault="00634128" w:rsidP="00D224ED"/>
              </w:tc>
              <w:tc>
                <w:tcPr>
                  <w:tcW w:w="1980" w:type="dxa"/>
                </w:tcPr>
                <w:p w:rsidR="00634128" w:rsidRDefault="00634128" w:rsidP="00D224ED">
                  <w:r>
                    <w:t>1</w:t>
                  </w:r>
                </w:p>
              </w:tc>
            </w:tr>
            <w:tr w:rsidR="00634128" w:rsidTr="00D224ED">
              <w:tc>
                <w:tcPr>
                  <w:tcW w:w="842" w:type="dxa"/>
                </w:tcPr>
                <w:p w:rsidR="00634128" w:rsidRDefault="00634128" w:rsidP="00D224ED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260" w:type="dxa"/>
                </w:tcPr>
                <w:p w:rsidR="00634128" w:rsidRDefault="00634128" w:rsidP="00D224ED"/>
              </w:tc>
              <w:tc>
                <w:tcPr>
                  <w:tcW w:w="1980" w:type="dxa"/>
                </w:tcPr>
                <w:p w:rsidR="00634128" w:rsidRDefault="00634128" w:rsidP="00D224ED">
                  <w:r>
                    <w:t>1</w:t>
                  </w:r>
                </w:p>
              </w:tc>
            </w:tr>
            <w:tr w:rsidR="00634128" w:rsidTr="00D224ED">
              <w:tc>
                <w:tcPr>
                  <w:tcW w:w="842" w:type="dxa"/>
                </w:tcPr>
                <w:p w:rsidR="00634128" w:rsidRPr="00961A98" w:rsidRDefault="00634128" w:rsidP="00D224ED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8</w:t>
                  </w:r>
                </w:p>
              </w:tc>
              <w:tc>
                <w:tcPr>
                  <w:tcW w:w="1260" w:type="dxa"/>
                </w:tcPr>
                <w:p w:rsidR="00634128" w:rsidRDefault="00634128" w:rsidP="00D224ED"/>
              </w:tc>
              <w:tc>
                <w:tcPr>
                  <w:tcW w:w="1980" w:type="dxa"/>
                </w:tcPr>
                <w:p w:rsidR="00634128" w:rsidRPr="00961A98" w:rsidRDefault="00634128" w:rsidP="00D224E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0</w:t>
                  </w:r>
                </w:p>
              </w:tc>
            </w:tr>
            <w:tr w:rsidR="00634128" w:rsidTr="00D224ED">
              <w:tc>
                <w:tcPr>
                  <w:tcW w:w="842" w:type="dxa"/>
                </w:tcPr>
                <w:p w:rsidR="00634128" w:rsidRPr="00961A98" w:rsidRDefault="00634128" w:rsidP="00D224ED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8</w:t>
                  </w:r>
                </w:p>
              </w:tc>
              <w:tc>
                <w:tcPr>
                  <w:tcW w:w="1260" w:type="dxa"/>
                </w:tcPr>
                <w:p w:rsidR="00634128" w:rsidRDefault="00634128" w:rsidP="00D224ED"/>
              </w:tc>
              <w:tc>
                <w:tcPr>
                  <w:tcW w:w="1980" w:type="dxa"/>
                </w:tcPr>
                <w:p w:rsidR="00634128" w:rsidRPr="00961A98" w:rsidRDefault="00634128" w:rsidP="00D224E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2</w:t>
                  </w:r>
                </w:p>
              </w:tc>
            </w:tr>
          </w:tbl>
          <w:p w:rsidR="00634128" w:rsidRDefault="00634128" w:rsidP="00D224ED"/>
        </w:tc>
      </w:tr>
      <w:tr w:rsidR="00634128" w:rsidTr="00D224ED">
        <w:trPr>
          <w:trHeight w:val="1153"/>
        </w:trPr>
        <w:tc>
          <w:tcPr>
            <w:tcW w:w="1103" w:type="dxa"/>
          </w:tcPr>
          <w:p w:rsidR="00634128" w:rsidRDefault="00634128" w:rsidP="00D224ED">
            <w:r>
              <w:t>Calves</w:t>
            </w:r>
          </w:p>
        </w:tc>
        <w:tc>
          <w:tcPr>
            <w:tcW w:w="4080" w:type="dxa"/>
          </w:tcPr>
          <w:tbl>
            <w:tblPr>
              <w:tblStyle w:val="LightShading"/>
              <w:tblW w:w="0" w:type="auto"/>
              <w:tblLook w:val="04A0"/>
            </w:tblPr>
            <w:tblGrid>
              <w:gridCol w:w="3849"/>
            </w:tblGrid>
            <w:tr w:rsidR="00634128" w:rsidTr="00D224ED">
              <w:trPr>
                <w:cnfStyle w:val="100000000000"/>
              </w:trPr>
              <w:tc>
                <w:tcPr>
                  <w:cnfStyle w:val="001000000000"/>
                  <w:tcW w:w="3849" w:type="dxa"/>
                </w:tcPr>
                <w:p w:rsidR="00634128" w:rsidRPr="00634128" w:rsidRDefault="00634128" w:rsidP="00634128">
                  <w:pPr>
                    <w:jc w:val="right"/>
                    <w:rPr>
                      <w:b w:val="0"/>
                    </w:rPr>
                  </w:pPr>
                  <w:r w:rsidRPr="00634128">
                    <w:rPr>
                      <w:b w:val="0"/>
                    </w:rPr>
                    <w:t>Machine Calf Press</w:t>
                  </w:r>
                </w:p>
              </w:tc>
            </w:tr>
            <w:tr w:rsidR="00634128" w:rsidTr="00D224ED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634128" w:rsidRDefault="00634128" w:rsidP="00634128">
                  <w:pPr>
                    <w:jc w:val="right"/>
                  </w:pPr>
                  <w:r w:rsidRPr="00634128">
                    <w:rPr>
                      <w:b w:val="0"/>
                    </w:rPr>
                    <w:t>Machine Calf Press</w:t>
                  </w:r>
                </w:p>
              </w:tc>
            </w:tr>
            <w:tr w:rsidR="00634128" w:rsidTr="00D224ED">
              <w:tc>
                <w:tcPr>
                  <w:cnfStyle w:val="001000000000"/>
                  <w:tcW w:w="3849" w:type="dxa"/>
                </w:tcPr>
                <w:p w:rsidR="00634128" w:rsidRDefault="00634128" w:rsidP="00634128">
                  <w:pPr>
                    <w:jc w:val="right"/>
                  </w:pPr>
                  <w:r w:rsidRPr="00634128">
                    <w:rPr>
                      <w:b w:val="0"/>
                    </w:rPr>
                    <w:t>Machine Calf Press</w:t>
                  </w:r>
                </w:p>
              </w:tc>
            </w:tr>
            <w:tr w:rsidR="00634128" w:rsidTr="00D224ED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634128" w:rsidRDefault="00634128" w:rsidP="00634128">
                  <w:pPr>
                    <w:jc w:val="right"/>
                  </w:pPr>
                  <w:r w:rsidRPr="00634128">
                    <w:rPr>
                      <w:b w:val="0"/>
                    </w:rPr>
                    <w:t>Machine Calf Press</w:t>
                  </w:r>
                </w:p>
              </w:tc>
            </w:tr>
            <w:tr w:rsidR="00634128" w:rsidTr="00D224ED">
              <w:tc>
                <w:tcPr>
                  <w:cnfStyle w:val="001000000000"/>
                  <w:tcW w:w="3849" w:type="dxa"/>
                </w:tcPr>
                <w:p w:rsidR="00634128" w:rsidRDefault="00634128" w:rsidP="00634128">
                  <w:pPr>
                    <w:jc w:val="right"/>
                  </w:pPr>
                  <w:r w:rsidRPr="00634128">
                    <w:rPr>
                      <w:b w:val="0"/>
                    </w:rPr>
                    <w:t>Machine Calf Press</w:t>
                  </w:r>
                </w:p>
              </w:tc>
            </w:tr>
            <w:tr w:rsidR="00634128" w:rsidTr="00D224ED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634128" w:rsidRDefault="00634128" w:rsidP="00634128">
                  <w:pPr>
                    <w:jc w:val="right"/>
                  </w:pPr>
                  <w:r>
                    <w:t>Standing single leg calf raises</w:t>
                  </w:r>
                </w:p>
              </w:tc>
            </w:tr>
          </w:tbl>
          <w:p w:rsidR="00634128" w:rsidRDefault="00634128" w:rsidP="00D224ED"/>
        </w:tc>
        <w:tc>
          <w:tcPr>
            <w:tcW w:w="4239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842"/>
              <w:gridCol w:w="1260"/>
              <w:gridCol w:w="1975"/>
            </w:tblGrid>
            <w:tr w:rsidR="00634128" w:rsidTr="00D224ED">
              <w:tc>
                <w:tcPr>
                  <w:tcW w:w="842" w:type="dxa"/>
                </w:tcPr>
                <w:p w:rsidR="00634128" w:rsidRPr="00961A98" w:rsidRDefault="00634128" w:rsidP="00D224ED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8</w:t>
                  </w:r>
                </w:p>
              </w:tc>
              <w:tc>
                <w:tcPr>
                  <w:tcW w:w="1260" w:type="dxa"/>
                </w:tcPr>
                <w:p w:rsidR="00634128" w:rsidRDefault="00634128" w:rsidP="00D224ED"/>
              </w:tc>
              <w:tc>
                <w:tcPr>
                  <w:tcW w:w="1975" w:type="dxa"/>
                </w:tcPr>
                <w:p w:rsidR="00634128" w:rsidRDefault="00634128" w:rsidP="00D224ED">
                  <w:r>
                    <w:t>1</w:t>
                  </w:r>
                </w:p>
              </w:tc>
            </w:tr>
            <w:tr w:rsidR="00634128" w:rsidTr="00D224ED">
              <w:tc>
                <w:tcPr>
                  <w:tcW w:w="842" w:type="dxa"/>
                </w:tcPr>
                <w:p w:rsidR="00634128" w:rsidRDefault="00634128" w:rsidP="00D224ED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1260" w:type="dxa"/>
                </w:tcPr>
                <w:p w:rsidR="00634128" w:rsidRDefault="00634128" w:rsidP="00D224ED"/>
              </w:tc>
              <w:tc>
                <w:tcPr>
                  <w:tcW w:w="1975" w:type="dxa"/>
                </w:tcPr>
                <w:p w:rsidR="00634128" w:rsidRDefault="00634128" w:rsidP="00D224ED">
                  <w:r>
                    <w:t>1</w:t>
                  </w:r>
                </w:p>
              </w:tc>
            </w:tr>
            <w:tr w:rsidR="00634128" w:rsidTr="00D224ED">
              <w:tc>
                <w:tcPr>
                  <w:tcW w:w="842" w:type="dxa"/>
                </w:tcPr>
                <w:p w:rsidR="00634128" w:rsidRDefault="00634128" w:rsidP="00D224ED">
                  <w:r>
                    <w:t xml:space="preserve">     4</w:t>
                  </w:r>
                </w:p>
              </w:tc>
              <w:tc>
                <w:tcPr>
                  <w:tcW w:w="1260" w:type="dxa"/>
                </w:tcPr>
                <w:p w:rsidR="00634128" w:rsidRDefault="00634128" w:rsidP="00D224ED"/>
              </w:tc>
              <w:tc>
                <w:tcPr>
                  <w:tcW w:w="1975" w:type="dxa"/>
                </w:tcPr>
                <w:p w:rsidR="00634128" w:rsidRDefault="00634128" w:rsidP="00D224ED">
                  <w:r>
                    <w:t>1</w:t>
                  </w:r>
                </w:p>
              </w:tc>
            </w:tr>
            <w:tr w:rsidR="00634128" w:rsidTr="00D224ED">
              <w:tc>
                <w:tcPr>
                  <w:tcW w:w="842" w:type="dxa"/>
                </w:tcPr>
                <w:p w:rsidR="00634128" w:rsidRDefault="00634128" w:rsidP="00D224ED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260" w:type="dxa"/>
                </w:tcPr>
                <w:p w:rsidR="00634128" w:rsidRDefault="00634128" w:rsidP="00D224ED"/>
              </w:tc>
              <w:tc>
                <w:tcPr>
                  <w:tcW w:w="1975" w:type="dxa"/>
                </w:tcPr>
                <w:p w:rsidR="00634128" w:rsidRDefault="00634128" w:rsidP="00D224ED">
                  <w:r>
                    <w:t>1</w:t>
                  </w:r>
                </w:p>
              </w:tc>
            </w:tr>
            <w:tr w:rsidR="00634128" w:rsidTr="00D224ED">
              <w:tc>
                <w:tcPr>
                  <w:tcW w:w="842" w:type="dxa"/>
                </w:tcPr>
                <w:p w:rsidR="00634128" w:rsidRPr="00961A98" w:rsidRDefault="00634128" w:rsidP="00D224ED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8</w:t>
                  </w:r>
                </w:p>
              </w:tc>
              <w:tc>
                <w:tcPr>
                  <w:tcW w:w="1260" w:type="dxa"/>
                </w:tcPr>
                <w:p w:rsidR="00634128" w:rsidRDefault="00634128" w:rsidP="00D224ED"/>
              </w:tc>
              <w:tc>
                <w:tcPr>
                  <w:tcW w:w="1975" w:type="dxa"/>
                </w:tcPr>
                <w:p w:rsidR="00634128" w:rsidRPr="00961A98" w:rsidRDefault="00634128" w:rsidP="00D224E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0</w:t>
                  </w:r>
                </w:p>
              </w:tc>
            </w:tr>
            <w:tr w:rsidR="00634128" w:rsidTr="00D224ED">
              <w:tc>
                <w:tcPr>
                  <w:tcW w:w="842" w:type="dxa"/>
                </w:tcPr>
                <w:p w:rsidR="00634128" w:rsidRPr="00961A98" w:rsidRDefault="00634128" w:rsidP="00D224ED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8</w:t>
                  </w:r>
                </w:p>
              </w:tc>
              <w:tc>
                <w:tcPr>
                  <w:tcW w:w="1260" w:type="dxa"/>
                </w:tcPr>
                <w:p w:rsidR="00634128" w:rsidRDefault="00634128" w:rsidP="00D224ED"/>
              </w:tc>
              <w:tc>
                <w:tcPr>
                  <w:tcW w:w="1975" w:type="dxa"/>
                </w:tcPr>
                <w:p w:rsidR="00634128" w:rsidRPr="00961A98" w:rsidRDefault="00634128" w:rsidP="00D224E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2</w:t>
                  </w:r>
                </w:p>
              </w:tc>
            </w:tr>
          </w:tbl>
          <w:p w:rsidR="00634128" w:rsidRDefault="00634128" w:rsidP="00D224ED"/>
        </w:tc>
      </w:tr>
      <w:tr w:rsidR="00634128" w:rsidTr="00D224ED">
        <w:trPr>
          <w:trHeight w:val="1153"/>
        </w:trPr>
        <w:tc>
          <w:tcPr>
            <w:tcW w:w="1103" w:type="dxa"/>
          </w:tcPr>
          <w:p w:rsidR="00634128" w:rsidRDefault="00634128" w:rsidP="00D224ED">
            <w:r>
              <w:t>Abs</w:t>
            </w:r>
          </w:p>
        </w:tc>
        <w:tc>
          <w:tcPr>
            <w:tcW w:w="4080" w:type="dxa"/>
          </w:tcPr>
          <w:tbl>
            <w:tblPr>
              <w:tblStyle w:val="LightShading"/>
              <w:tblW w:w="0" w:type="auto"/>
              <w:tblLook w:val="04A0"/>
            </w:tblPr>
            <w:tblGrid>
              <w:gridCol w:w="3849"/>
            </w:tblGrid>
            <w:tr w:rsidR="00634128" w:rsidTr="00D224ED">
              <w:trPr>
                <w:cnfStyle w:val="100000000000"/>
              </w:trPr>
              <w:tc>
                <w:tcPr>
                  <w:cnfStyle w:val="001000000000"/>
                  <w:tcW w:w="3849" w:type="dxa"/>
                </w:tcPr>
                <w:p w:rsidR="00634128" w:rsidRPr="00634128" w:rsidRDefault="00634128" w:rsidP="00634128">
                  <w:pPr>
                    <w:jc w:val="right"/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Hanging </w:t>
                  </w:r>
                  <w:r w:rsidRPr="00634128">
                    <w:rPr>
                      <w:b w:val="0"/>
                    </w:rPr>
                    <w:t>Leg Raise</w:t>
                  </w:r>
                </w:p>
              </w:tc>
            </w:tr>
            <w:tr w:rsidR="00634128" w:rsidTr="00D224ED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634128" w:rsidRDefault="00634128" w:rsidP="00634128">
                  <w:pPr>
                    <w:jc w:val="right"/>
                  </w:pPr>
                  <w:r>
                    <w:rPr>
                      <w:b w:val="0"/>
                    </w:rPr>
                    <w:t xml:space="preserve">Hanging </w:t>
                  </w:r>
                  <w:r w:rsidRPr="00634128">
                    <w:rPr>
                      <w:b w:val="0"/>
                    </w:rPr>
                    <w:t>Leg Raise</w:t>
                  </w:r>
                </w:p>
              </w:tc>
            </w:tr>
            <w:tr w:rsidR="00634128" w:rsidTr="00D224ED">
              <w:tc>
                <w:tcPr>
                  <w:cnfStyle w:val="001000000000"/>
                  <w:tcW w:w="3849" w:type="dxa"/>
                </w:tcPr>
                <w:p w:rsidR="00634128" w:rsidRDefault="00634128" w:rsidP="00634128">
                  <w:pPr>
                    <w:jc w:val="right"/>
                  </w:pPr>
                  <w:r>
                    <w:rPr>
                      <w:b w:val="0"/>
                    </w:rPr>
                    <w:t xml:space="preserve">Hanging </w:t>
                  </w:r>
                  <w:r w:rsidRPr="00634128">
                    <w:rPr>
                      <w:b w:val="0"/>
                    </w:rPr>
                    <w:t>Leg Raise</w:t>
                  </w:r>
                </w:p>
              </w:tc>
            </w:tr>
            <w:tr w:rsidR="00634128" w:rsidTr="00D224ED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634128" w:rsidRDefault="00634128" w:rsidP="00634128">
                  <w:pPr>
                    <w:jc w:val="right"/>
                  </w:pPr>
                  <w:r>
                    <w:t>Balance Ball Crunch</w:t>
                  </w:r>
                </w:p>
              </w:tc>
            </w:tr>
            <w:tr w:rsidR="00634128" w:rsidTr="00D224ED">
              <w:tc>
                <w:tcPr>
                  <w:cnfStyle w:val="001000000000"/>
                  <w:tcW w:w="3849" w:type="dxa"/>
                </w:tcPr>
                <w:p w:rsidR="00634128" w:rsidRDefault="00634128" w:rsidP="00634128">
                  <w:pPr>
                    <w:jc w:val="right"/>
                  </w:pPr>
                  <w:r>
                    <w:t>Balance Ball Crunch</w:t>
                  </w:r>
                </w:p>
              </w:tc>
            </w:tr>
            <w:tr w:rsidR="00634128" w:rsidTr="00D224ED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634128" w:rsidRDefault="00634128" w:rsidP="00634128">
                  <w:pPr>
                    <w:jc w:val="right"/>
                  </w:pPr>
                  <w:r>
                    <w:t>Balance Ball Crunch</w:t>
                  </w:r>
                </w:p>
              </w:tc>
            </w:tr>
          </w:tbl>
          <w:p w:rsidR="00634128" w:rsidRDefault="00634128" w:rsidP="00D224ED"/>
        </w:tc>
        <w:tc>
          <w:tcPr>
            <w:tcW w:w="4239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842"/>
              <w:gridCol w:w="1260"/>
              <w:gridCol w:w="1975"/>
            </w:tblGrid>
            <w:tr w:rsidR="00634128" w:rsidTr="00D224ED">
              <w:tc>
                <w:tcPr>
                  <w:tcW w:w="842" w:type="dxa"/>
                </w:tcPr>
                <w:p w:rsidR="00634128" w:rsidRPr="00A21800" w:rsidRDefault="00634128" w:rsidP="00D224ED">
                  <w:pPr>
                    <w:jc w:val="center"/>
                    <w:rPr>
                      <w:color w:val="000000" w:themeColor="text1"/>
                    </w:rPr>
                  </w:pPr>
                  <w:r w:rsidRPr="00A21800">
                    <w:rPr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260" w:type="dxa"/>
                </w:tcPr>
                <w:p w:rsidR="00634128" w:rsidRDefault="00634128" w:rsidP="00D224ED"/>
              </w:tc>
              <w:tc>
                <w:tcPr>
                  <w:tcW w:w="1975" w:type="dxa"/>
                </w:tcPr>
                <w:p w:rsidR="00634128" w:rsidRDefault="00634128" w:rsidP="00D224ED">
                  <w:r>
                    <w:t>30sec</w:t>
                  </w:r>
                </w:p>
              </w:tc>
            </w:tr>
            <w:tr w:rsidR="00634128" w:rsidTr="00D224ED">
              <w:tc>
                <w:tcPr>
                  <w:tcW w:w="842" w:type="dxa"/>
                </w:tcPr>
                <w:p w:rsidR="00634128" w:rsidRPr="00A21800" w:rsidRDefault="00634128" w:rsidP="00D224ED">
                  <w:pPr>
                    <w:jc w:val="center"/>
                    <w:rPr>
                      <w:color w:val="000000" w:themeColor="text1"/>
                    </w:rPr>
                  </w:pPr>
                  <w:r w:rsidRPr="00A21800">
                    <w:rPr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260" w:type="dxa"/>
                </w:tcPr>
                <w:p w:rsidR="00634128" w:rsidRDefault="00634128" w:rsidP="00D224ED"/>
              </w:tc>
              <w:tc>
                <w:tcPr>
                  <w:tcW w:w="1975" w:type="dxa"/>
                </w:tcPr>
                <w:p w:rsidR="00634128" w:rsidRDefault="00634128" w:rsidP="00D224ED">
                  <w:r>
                    <w:t>30sec</w:t>
                  </w:r>
                </w:p>
              </w:tc>
            </w:tr>
            <w:tr w:rsidR="00634128" w:rsidTr="00D224ED">
              <w:tc>
                <w:tcPr>
                  <w:tcW w:w="842" w:type="dxa"/>
                </w:tcPr>
                <w:p w:rsidR="00634128" w:rsidRPr="00A21800" w:rsidRDefault="00634128" w:rsidP="00D224ED">
                  <w:pPr>
                    <w:jc w:val="center"/>
                    <w:rPr>
                      <w:color w:val="000000" w:themeColor="text1"/>
                    </w:rPr>
                  </w:pPr>
                  <w:r w:rsidRPr="00A21800">
                    <w:rPr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260" w:type="dxa"/>
                </w:tcPr>
                <w:p w:rsidR="00634128" w:rsidRDefault="00634128" w:rsidP="00D224ED"/>
              </w:tc>
              <w:tc>
                <w:tcPr>
                  <w:tcW w:w="1975" w:type="dxa"/>
                </w:tcPr>
                <w:p w:rsidR="00634128" w:rsidRDefault="00634128" w:rsidP="00D224ED">
                  <w:r>
                    <w:t>30sec</w:t>
                  </w:r>
                </w:p>
              </w:tc>
            </w:tr>
            <w:tr w:rsidR="00634128" w:rsidTr="00D224ED">
              <w:tc>
                <w:tcPr>
                  <w:tcW w:w="842" w:type="dxa"/>
                </w:tcPr>
                <w:p w:rsidR="00634128" w:rsidRPr="00A21800" w:rsidRDefault="00634128" w:rsidP="00D224ED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A21800">
                    <w:rPr>
                      <w:b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260" w:type="dxa"/>
                </w:tcPr>
                <w:p w:rsidR="00634128" w:rsidRDefault="00634128" w:rsidP="00D224ED"/>
              </w:tc>
              <w:tc>
                <w:tcPr>
                  <w:tcW w:w="1975" w:type="dxa"/>
                </w:tcPr>
                <w:p w:rsidR="00634128" w:rsidRDefault="00634128" w:rsidP="00D224ED">
                  <w:r>
                    <w:t>30sec</w:t>
                  </w:r>
                </w:p>
              </w:tc>
            </w:tr>
            <w:tr w:rsidR="00634128" w:rsidTr="00D224ED">
              <w:tc>
                <w:tcPr>
                  <w:tcW w:w="842" w:type="dxa"/>
                </w:tcPr>
                <w:p w:rsidR="00634128" w:rsidRPr="00A21800" w:rsidRDefault="00634128" w:rsidP="00D224ED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A21800">
                    <w:rPr>
                      <w:b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260" w:type="dxa"/>
                </w:tcPr>
                <w:p w:rsidR="00634128" w:rsidRDefault="00634128" w:rsidP="00D224ED"/>
              </w:tc>
              <w:tc>
                <w:tcPr>
                  <w:tcW w:w="1975" w:type="dxa"/>
                </w:tcPr>
                <w:p w:rsidR="00634128" w:rsidRPr="00A21800" w:rsidRDefault="00634128" w:rsidP="00D224ED">
                  <w:r>
                    <w:t>30sec</w:t>
                  </w:r>
                </w:p>
              </w:tc>
            </w:tr>
            <w:tr w:rsidR="00634128" w:rsidTr="00D224ED">
              <w:tc>
                <w:tcPr>
                  <w:tcW w:w="842" w:type="dxa"/>
                </w:tcPr>
                <w:p w:rsidR="00634128" w:rsidRPr="00A21800" w:rsidRDefault="00634128" w:rsidP="00D224ED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A21800">
                    <w:rPr>
                      <w:b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260" w:type="dxa"/>
                </w:tcPr>
                <w:p w:rsidR="00634128" w:rsidRDefault="00634128" w:rsidP="00D224ED"/>
              </w:tc>
              <w:tc>
                <w:tcPr>
                  <w:tcW w:w="1975" w:type="dxa"/>
                </w:tcPr>
                <w:p w:rsidR="00634128" w:rsidRPr="00A21800" w:rsidRDefault="00634128" w:rsidP="00D224ED">
                  <w:r w:rsidRPr="00A21800">
                    <w:t>1</w:t>
                  </w:r>
                </w:p>
              </w:tc>
            </w:tr>
          </w:tbl>
          <w:p w:rsidR="00634128" w:rsidRDefault="00634128" w:rsidP="00D224ED"/>
        </w:tc>
      </w:tr>
    </w:tbl>
    <w:p w:rsidR="00634128" w:rsidRDefault="00634128" w:rsidP="00634128"/>
    <w:tbl>
      <w:tblPr>
        <w:tblStyle w:val="MediumGrid1-Accent3"/>
        <w:tblW w:w="9529" w:type="dxa"/>
        <w:tblLook w:val="04A0"/>
      </w:tblPr>
      <w:tblGrid>
        <w:gridCol w:w="9529"/>
      </w:tblGrid>
      <w:tr w:rsidR="00634128" w:rsidTr="00D224ED">
        <w:trPr>
          <w:cnfStyle w:val="100000000000"/>
          <w:trHeight w:val="863"/>
        </w:trPr>
        <w:tc>
          <w:tcPr>
            <w:cnfStyle w:val="001000000000"/>
            <w:tcW w:w="9529" w:type="dxa"/>
          </w:tcPr>
          <w:p w:rsidR="00634128" w:rsidRPr="00FE7725" w:rsidRDefault="00634128" w:rsidP="00D224ED">
            <w:pPr>
              <w:rPr>
                <w:b w:val="0"/>
                <w:i/>
              </w:rPr>
            </w:pPr>
            <w:r w:rsidRPr="00FE7725">
              <w:rPr>
                <w:b w:val="0"/>
                <w:i/>
              </w:rPr>
              <w:t>*Notes</w:t>
            </w:r>
            <w:r>
              <w:rPr>
                <w:b w:val="0"/>
                <w:i/>
              </w:rPr>
              <w:t xml:space="preserve"> Overload principle. Focus on HEAVY movements in single plane sequences. Example is a press, because you can move in one direction without help of secondary muscles for support. Max out with weight on legs: it will add to your bench. Hormones are released in heavy squats or press to maximize HGH.</w:t>
            </w:r>
          </w:p>
        </w:tc>
      </w:tr>
    </w:tbl>
    <w:p w:rsidR="00634128" w:rsidRPr="00634128" w:rsidRDefault="00634128" w:rsidP="00634128">
      <w:pPr>
        <w:jc w:val="center"/>
        <w:rPr>
          <w:rFonts w:ascii="Arial Black" w:hAnsi="Arial Black"/>
          <w:color w:val="FF0000"/>
          <w:sz w:val="32"/>
          <w:szCs w:val="32"/>
        </w:rPr>
      </w:pPr>
    </w:p>
    <w:sectPr w:rsidR="00634128" w:rsidRPr="00634128" w:rsidSect="00473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attachedTemplate r:id="rId1"/>
  <w:defaultTabStop w:val="720"/>
  <w:characterSpacingControl w:val="doNotCompress"/>
  <w:compat/>
  <w:rsids>
    <w:rsidRoot w:val="00634128"/>
    <w:rsid w:val="0000708E"/>
    <w:rsid w:val="00011A86"/>
    <w:rsid w:val="00097787"/>
    <w:rsid w:val="000C78D8"/>
    <w:rsid w:val="000D0BD8"/>
    <w:rsid w:val="000F2690"/>
    <w:rsid w:val="00136594"/>
    <w:rsid w:val="00150BAA"/>
    <w:rsid w:val="001629ED"/>
    <w:rsid w:val="00164A39"/>
    <w:rsid w:val="001677D0"/>
    <w:rsid w:val="00193628"/>
    <w:rsid w:val="0019608D"/>
    <w:rsid w:val="001B468E"/>
    <w:rsid w:val="001B57E6"/>
    <w:rsid w:val="001D41AC"/>
    <w:rsid w:val="001D67C4"/>
    <w:rsid w:val="001F0A95"/>
    <w:rsid w:val="001F5FC4"/>
    <w:rsid w:val="001F7B09"/>
    <w:rsid w:val="0022559E"/>
    <w:rsid w:val="00230A6C"/>
    <w:rsid w:val="00245927"/>
    <w:rsid w:val="00252DC1"/>
    <w:rsid w:val="0026475C"/>
    <w:rsid w:val="00297350"/>
    <w:rsid w:val="002B378C"/>
    <w:rsid w:val="002C51AC"/>
    <w:rsid w:val="002C6FDF"/>
    <w:rsid w:val="002D2F27"/>
    <w:rsid w:val="002F5949"/>
    <w:rsid w:val="00316018"/>
    <w:rsid w:val="00321301"/>
    <w:rsid w:val="003269BA"/>
    <w:rsid w:val="00334F17"/>
    <w:rsid w:val="0039473E"/>
    <w:rsid w:val="003A0E6B"/>
    <w:rsid w:val="003B4510"/>
    <w:rsid w:val="003C116E"/>
    <w:rsid w:val="003E2D94"/>
    <w:rsid w:val="003F2B01"/>
    <w:rsid w:val="00420644"/>
    <w:rsid w:val="00427F0D"/>
    <w:rsid w:val="00436A5A"/>
    <w:rsid w:val="004413AB"/>
    <w:rsid w:val="004521FD"/>
    <w:rsid w:val="00454DC8"/>
    <w:rsid w:val="00454EC9"/>
    <w:rsid w:val="00457F4A"/>
    <w:rsid w:val="0046267B"/>
    <w:rsid w:val="00466F45"/>
    <w:rsid w:val="004736FF"/>
    <w:rsid w:val="004855DA"/>
    <w:rsid w:val="004873AF"/>
    <w:rsid w:val="004878EB"/>
    <w:rsid w:val="00490993"/>
    <w:rsid w:val="00494676"/>
    <w:rsid w:val="004B4489"/>
    <w:rsid w:val="004C0030"/>
    <w:rsid w:val="004C35C3"/>
    <w:rsid w:val="004D77BB"/>
    <w:rsid w:val="005009D2"/>
    <w:rsid w:val="005055A0"/>
    <w:rsid w:val="0051046B"/>
    <w:rsid w:val="005175EB"/>
    <w:rsid w:val="005318ED"/>
    <w:rsid w:val="00545625"/>
    <w:rsid w:val="005460C1"/>
    <w:rsid w:val="00546291"/>
    <w:rsid w:val="0055433D"/>
    <w:rsid w:val="0059746E"/>
    <w:rsid w:val="005E115D"/>
    <w:rsid w:val="005F2E09"/>
    <w:rsid w:val="006028E9"/>
    <w:rsid w:val="00602E1F"/>
    <w:rsid w:val="00616F36"/>
    <w:rsid w:val="006231E8"/>
    <w:rsid w:val="00632066"/>
    <w:rsid w:val="00634128"/>
    <w:rsid w:val="006512D2"/>
    <w:rsid w:val="006B6694"/>
    <w:rsid w:val="006C1B7C"/>
    <w:rsid w:val="006E737A"/>
    <w:rsid w:val="006F084A"/>
    <w:rsid w:val="00706AC4"/>
    <w:rsid w:val="00730259"/>
    <w:rsid w:val="00736F28"/>
    <w:rsid w:val="00737546"/>
    <w:rsid w:val="00756FBC"/>
    <w:rsid w:val="00767DB6"/>
    <w:rsid w:val="007764E1"/>
    <w:rsid w:val="007C0623"/>
    <w:rsid w:val="007C216C"/>
    <w:rsid w:val="007D4102"/>
    <w:rsid w:val="007E51DF"/>
    <w:rsid w:val="007E5436"/>
    <w:rsid w:val="007F3570"/>
    <w:rsid w:val="007F5478"/>
    <w:rsid w:val="00806B82"/>
    <w:rsid w:val="00810D2F"/>
    <w:rsid w:val="00811737"/>
    <w:rsid w:val="008178E5"/>
    <w:rsid w:val="00843ADA"/>
    <w:rsid w:val="00845180"/>
    <w:rsid w:val="008626B2"/>
    <w:rsid w:val="008640B7"/>
    <w:rsid w:val="008741D5"/>
    <w:rsid w:val="00886BBB"/>
    <w:rsid w:val="008A13ED"/>
    <w:rsid w:val="008A3AFB"/>
    <w:rsid w:val="008B1117"/>
    <w:rsid w:val="008B4A2D"/>
    <w:rsid w:val="008D77AF"/>
    <w:rsid w:val="008F26E8"/>
    <w:rsid w:val="008F49B0"/>
    <w:rsid w:val="00906641"/>
    <w:rsid w:val="0091544F"/>
    <w:rsid w:val="00961A98"/>
    <w:rsid w:val="00982957"/>
    <w:rsid w:val="009932A1"/>
    <w:rsid w:val="009A5B1A"/>
    <w:rsid w:val="009A7E93"/>
    <w:rsid w:val="009B0A65"/>
    <w:rsid w:val="009B7423"/>
    <w:rsid w:val="009C1D7F"/>
    <w:rsid w:val="00A018F0"/>
    <w:rsid w:val="00A048B1"/>
    <w:rsid w:val="00A20087"/>
    <w:rsid w:val="00A20AC8"/>
    <w:rsid w:val="00A21800"/>
    <w:rsid w:val="00A3556C"/>
    <w:rsid w:val="00A5593E"/>
    <w:rsid w:val="00A60264"/>
    <w:rsid w:val="00A64999"/>
    <w:rsid w:val="00A67F12"/>
    <w:rsid w:val="00A72B97"/>
    <w:rsid w:val="00A7498C"/>
    <w:rsid w:val="00A74F11"/>
    <w:rsid w:val="00A77C5D"/>
    <w:rsid w:val="00A94F00"/>
    <w:rsid w:val="00AC2D7B"/>
    <w:rsid w:val="00AD638A"/>
    <w:rsid w:val="00AE1496"/>
    <w:rsid w:val="00AF18B6"/>
    <w:rsid w:val="00AF30D8"/>
    <w:rsid w:val="00AF57A3"/>
    <w:rsid w:val="00B13024"/>
    <w:rsid w:val="00B4441C"/>
    <w:rsid w:val="00B53114"/>
    <w:rsid w:val="00B531C0"/>
    <w:rsid w:val="00B55BF6"/>
    <w:rsid w:val="00B8409E"/>
    <w:rsid w:val="00B92FA7"/>
    <w:rsid w:val="00B95A8F"/>
    <w:rsid w:val="00B9797B"/>
    <w:rsid w:val="00BD12EF"/>
    <w:rsid w:val="00BD5001"/>
    <w:rsid w:val="00BE2F1F"/>
    <w:rsid w:val="00C0445D"/>
    <w:rsid w:val="00C25A91"/>
    <w:rsid w:val="00C27329"/>
    <w:rsid w:val="00C3414B"/>
    <w:rsid w:val="00C63594"/>
    <w:rsid w:val="00C67CFE"/>
    <w:rsid w:val="00C83067"/>
    <w:rsid w:val="00C83A9F"/>
    <w:rsid w:val="00C96B65"/>
    <w:rsid w:val="00CA1387"/>
    <w:rsid w:val="00CB325C"/>
    <w:rsid w:val="00CC04F1"/>
    <w:rsid w:val="00CC3296"/>
    <w:rsid w:val="00CF3C6F"/>
    <w:rsid w:val="00CF41CB"/>
    <w:rsid w:val="00CF61E9"/>
    <w:rsid w:val="00D14154"/>
    <w:rsid w:val="00D153AC"/>
    <w:rsid w:val="00D60C7A"/>
    <w:rsid w:val="00D62A9D"/>
    <w:rsid w:val="00D7678F"/>
    <w:rsid w:val="00D86CDD"/>
    <w:rsid w:val="00D91FBD"/>
    <w:rsid w:val="00D9300B"/>
    <w:rsid w:val="00D93C5A"/>
    <w:rsid w:val="00D943D0"/>
    <w:rsid w:val="00D95AAC"/>
    <w:rsid w:val="00D979D1"/>
    <w:rsid w:val="00DA29C7"/>
    <w:rsid w:val="00DA5A92"/>
    <w:rsid w:val="00DE3C48"/>
    <w:rsid w:val="00DF21B5"/>
    <w:rsid w:val="00E04343"/>
    <w:rsid w:val="00E04B69"/>
    <w:rsid w:val="00E20044"/>
    <w:rsid w:val="00E20B09"/>
    <w:rsid w:val="00E30A3F"/>
    <w:rsid w:val="00E66A46"/>
    <w:rsid w:val="00EA48F5"/>
    <w:rsid w:val="00EC3F8B"/>
    <w:rsid w:val="00EC48FB"/>
    <w:rsid w:val="00ED00B3"/>
    <w:rsid w:val="00EE63DF"/>
    <w:rsid w:val="00EF2B08"/>
    <w:rsid w:val="00EF6EC4"/>
    <w:rsid w:val="00EF7733"/>
    <w:rsid w:val="00F027AE"/>
    <w:rsid w:val="00F034EE"/>
    <w:rsid w:val="00F140B8"/>
    <w:rsid w:val="00F52B65"/>
    <w:rsid w:val="00F65863"/>
    <w:rsid w:val="00F65BA6"/>
    <w:rsid w:val="00F87F38"/>
    <w:rsid w:val="00FA3516"/>
    <w:rsid w:val="00FA7D5A"/>
    <w:rsid w:val="00FC58E7"/>
    <w:rsid w:val="00FE451C"/>
    <w:rsid w:val="00FE7725"/>
    <w:rsid w:val="00FF1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6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2B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2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B01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427F0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FE77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E77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MediumGrid1-Accent3">
    <w:name w:val="Medium Grid 1 Accent 3"/>
    <w:basedOn w:val="TableNormal"/>
    <w:uiPriority w:val="67"/>
    <w:rsid w:val="00FE77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hard%20Cavileer\Desktop\HolofitResolution\yoboyworkoutloglow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yoboyworkoutloglower</Template>
  <TotalTime>9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Cavileer</dc:creator>
  <cp:lastModifiedBy>Richard Cavileer</cp:lastModifiedBy>
  <cp:revision>1</cp:revision>
  <dcterms:created xsi:type="dcterms:W3CDTF">2019-11-11T19:00:00Z</dcterms:created>
  <dcterms:modified xsi:type="dcterms:W3CDTF">2019-11-11T19:09:00Z</dcterms:modified>
</cp:coreProperties>
</file>