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7578" w:type="dxa"/>
        <w:tblLook w:val="04A0"/>
      </w:tblPr>
      <w:tblGrid>
        <w:gridCol w:w="1998"/>
      </w:tblGrid>
      <w:tr w:rsidR="003F2B01" w:rsidTr="003F2B01">
        <w:tc>
          <w:tcPr>
            <w:tcW w:w="1998" w:type="dxa"/>
          </w:tcPr>
          <w:p w:rsidR="003F2B01" w:rsidRDefault="003F2B01">
            <w:r>
              <w:t>Date:</w:t>
            </w:r>
          </w:p>
        </w:tc>
      </w:tr>
      <w:tr w:rsidR="003F2B01" w:rsidTr="003F2B01">
        <w:tc>
          <w:tcPr>
            <w:tcW w:w="1998" w:type="dxa"/>
          </w:tcPr>
          <w:p w:rsidR="003F2B01" w:rsidRDefault="008741D5">
            <w:r>
              <w:t xml:space="preserve">Upper </w:t>
            </w:r>
            <w:r w:rsidRPr="008741D5">
              <w:rPr>
                <w:b/>
              </w:rPr>
              <w:t>Heavy</w:t>
            </w:r>
            <w:r w:rsidR="003F2B01">
              <w:t xml:space="preserve"> Work</w:t>
            </w:r>
          </w:p>
        </w:tc>
      </w:tr>
    </w:tbl>
    <w:p w:rsidR="004736FF" w:rsidRDefault="004736FF"/>
    <w:p w:rsidR="003F2B01" w:rsidRDefault="003F2B01" w:rsidP="00427F0D">
      <w:pPr>
        <w:jc w:val="center"/>
      </w:pPr>
      <w:r>
        <w:rPr>
          <w:noProof/>
        </w:rPr>
        <w:drawing>
          <wp:inline distT="0" distB="0" distL="0" distR="0">
            <wp:extent cx="3031435" cy="798019"/>
            <wp:effectExtent l="19050" t="0" r="0" b="0"/>
            <wp:docPr id="1" name="Picture 0" descr="YOBOYofficialw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BOYofficialwht.png"/>
                    <pic:cNvPicPr/>
                  </pic:nvPicPr>
                  <pic:blipFill>
                    <a:blip r:embed="rId4"/>
                    <a:stretch>
                      <a:fillRect/>
                    </a:stretch>
                  </pic:blipFill>
                  <pic:spPr>
                    <a:xfrm>
                      <a:off x="0" y="0"/>
                      <a:ext cx="3041414" cy="800646"/>
                    </a:xfrm>
                    <a:prstGeom prst="rect">
                      <a:avLst/>
                    </a:prstGeom>
                  </pic:spPr>
                </pic:pic>
              </a:graphicData>
            </a:graphic>
          </wp:inline>
        </w:drawing>
      </w:r>
    </w:p>
    <w:tbl>
      <w:tblPr>
        <w:tblStyle w:val="TableGrid"/>
        <w:tblW w:w="9422" w:type="dxa"/>
        <w:tblLook w:val="04A0"/>
      </w:tblPr>
      <w:tblGrid>
        <w:gridCol w:w="1103"/>
        <w:gridCol w:w="4080"/>
        <w:gridCol w:w="4308"/>
      </w:tblGrid>
      <w:tr w:rsidR="00427F0D" w:rsidTr="00A74F11">
        <w:trPr>
          <w:trHeight w:val="1153"/>
        </w:trPr>
        <w:tc>
          <w:tcPr>
            <w:tcW w:w="1103" w:type="dxa"/>
          </w:tcPr>
          <w:p w:rsidR="00427F0D" w:rsidRDefault="00427F0D" w:rsidP="00427F0D"/>
          <w:p w:rsidR="00427F0D" w:rsidRDefault="00427F0D" w:rsidP="00427F0D">
            <w:r>
              <w:t>Chest</w:t>
            </w:r>
          </w:p>
        </w:tc>
        <w:tc>
          <w:tcPr>
            <w:tcW w:w="4080" w:type="dxa"/>
          </w:tcPr>
          <w:tbl>
            <w:tblPr>
              <w:tblStyle w:val="LightShading"/>
              <w:tblW w:w="3863" w:type="dxa"/>
              <w:tblInd w:w="1" w:type="dxa"/>
              <w:tblLook w:val="04A0"/>
            </w:tblPr>
            <w:tblGrid>
              <w:gridCol w:w="3863"/>
            </w:tblGrid>
            <w:tr w:rsidR="00427F0D" w:rsidTr="00427F0D">
              <w:trPr>
                <w:cnfStyle w:val="100000000000"/>
                <w:trHeight w:val="229"/>
              </w:trPr>
              <w:tc>
                <w:tcPr>
                  <w:cnfStyle w:val="001000000000"/>
                  <w:tcW w:w="3863" w:type="dxa"/>
                </w:tcPr>
                <w:p w:rsidR="00427F0D" w:rsidRDefault="00A74F11" w:rsidP="00A74F11">
                  <w:pPr>
                    <w:jc w:val="center"/>
                  </w:pPr>
                  <w:r>
                    <w:t>Exercise</w:t>
                  </w:r>
                </w:p>
                <w:p w:rsidR="00A74F11" w:rsidRDefault="00A74F11" w:rsidP="00A74F11">
                  <w:pPr>
                    <w:jc w:val="center"/>
                  </w:pPr>
                </w:p>
              </w:tc>
            </w:tr>
            <w:tr w:rsidR="00427F0D" w:rsidTr="00427F0D">
              <w:trPr>
                <w:cnfStyle w:val="000000100000"/>
                <w:trHeight w:val="215"/>
              </w:trPr>
              <w:tc>
                <w:tcPr>
                  <w:cnfStyle w:val="001000000000"/>
                  <w:tcW w:w="3863" w:type="dxa"/>
                </w:tcPr>
                <w:p w:rsidR="00427F0D" w:rsidRDefault="00427F0D" w:rsidP="00427F0D"/>
              </w:tc>
            </w:tr>
            <w:tr w:rsidR="00427F0D" w:rsidTr="00427F0D">
              <w:trPr>
                <w:trHeight w:val="215"/>
              </w:trPr>
              <w:tc>
                <w:tcPr>
                  <w:cnfStyle w:val="001000000000"/>
                  <w:tcW w:w="3863" w:type="dxa"/>
                </w:tcPr>
                <w:p w:rsidR="00427F0D" w:rsidRDefault="00427F0D" w:rsidP="00427F0D"/>
              </w:tc>
            </w:tr>
            <w:tr w:rsidR="00427F0D" w:rsidTr="00427F0D">
              <w:trPr>
                <w:cnfStyle w:val="000000100000"/>
                <w:trHeight w:val="215"/>
              </w:trPr>
              <w:tc>
                <w:tcPr>
                  <w:cnfStyle w:val="001000000000"/>
                  <w:tcW w:w="3863" w:type="dxa"/>
                </w:tcPr>
                <w:p w:rsidR="00427F0D" w:rsidRDefault="00427F0D" w:rsidP="00427F0D"/>
              </w:tc>
            </w:tr>
            <w:tr w:rsidR="00427F0D" w:rsidTr="00427F0D">
              <w:trPr>
                <w:trHeight w:val="215"/>
              </w:trPr>
              <w:tc>
                <w:tcPr>
                  <w:cnfStyle w:val="001000000000"/>
                  <w:tcW w:w="3863" w:type="dxa"/>
                </w:tcPr>
                <w:p w:rsidR="00427F0D" w:rsidRDefault="00427F0D" w:rsidP="00427F0D"/>
              </w:tc>
            </w:tr>
            <w:tr w:rsidR="00427F0D" w:rsidTr="00427F0D">
              <w:trPr>
                <w:cnfStyle w:val="000000100000"/>
                <w:trHeight w:val="215"/>
              </w:trPr>
              <w:tc>
                <w:tcPr>
                  <w:cnfStyle w:val="001000000000"/>
                  <w:tcW w:w="3863" w:type="dxa"/>
                </w:tcPr>
                <w:p w:rsidR="00427F0D" w:rsidRDefault="00427F0D" w:rsidP="00427F0D"/>
              </w:tc>
            </w:tr>
            <w:tr w:rsidR="00427F0D" w:rsidTr="00427F0D">
              <w:trPr>
                <w:trHeight w:val="229"/>
              </w:trPr>
              <w:tc>
                <w:tcPr>
                  <w:cnfStyle w:val="001000000000"/>
                  <w:tcW w:w="3863" w:type="dxa"/>
                </w:tcPr>
                <w:p w:rsidR="00427F0D" w:rsidRDefault="00427F0D" w:rsidP="00427F0D"/>
              </w:tc>
            </w:tr>
          </w:tbl>
          <w:p w:rsidR="00427F0D" w:rsidRDefault="00427F0D" w:rsidP="00427F0D"/>
        </w:tc>
        <w:tc>
          <w:tcPr>
            <w:tcW w:w="4239" w:type="dxa"/>
          </w:tcPr>
          <w:tbl>
            <w:tblPr>
              <w:tblStyle w:val="TableGrid"/>
              <w:tblW w:w="4082" w:type="dxa"/>
              <w:tblLook w:val="04A0"/>
            </w:tblPr>
            <w:tblGrid>
              <w:gridCol w:w="842"/>
              <w:gridCol w:w="1260"/>
              <w:gridCol w:w="1980"/>
            </w:tblGrid>
            <w:tr w:rsidR="00A74F11" w:rsidTr="00961A98">
              <w:tc>
                <w:tcPr>
                  <w:tcW w:w="842" w:type="dxa"/>
                </w:tcPr>
                <w:p w:rsidR="00A74F11" w:rsidRPr="00427F0D" w:rsidRDefault="00A74F11" w:rsidP="00427F0D">
                  <w:pPr>
                    <w:jc w:val="center"/>
                    <w:rPr>
                      <w:b/>
                    </w:rPr>
                  </w:pPr>
                  <w:r w:rsidRPr="00427F0D">
                    <w:rPr>
                      <w:b/>
                    </w:rPr>
                    <w:t>R</w:t>
                  </w:r>
                  <w:r>
                    <w:rPr>
                      <w:b/>
                    </w:rPr>
                    <w:t>EPS</w:t>
                  </w:r>
                </w:p>
              </w:tc>
              <w:tc>
                <w:tcPr>
                  <w:tcW w:w="1260" w:type="dxa"/>
                </w:tcPr>
                <w:p w:rsidR="00A74F11" w:rsidRPr="00427F0D" w:rsidRDefault="00A74F11" w:rsidP="00427F0D">
                  <w:pPr>
                    <w:jc w:val="center"/>
                    <w:rPr>
                      <w:b/>
                    </w:rPr>
                  </w:pPr>
                  <w:r>
                    <w:rPr>
                      <w:b/>
                    </w:rPr>
                    <w:t>Weight</w:t>
                  </w:r>
                </w:p>
              </w:tc>
              <w:tc>
                <w:tcPr>
                  <w:tcW w:w="1980" w:type="dxa"/>
                </w:tcPr>
                <w:p w:rsidR="00A74F11" w:rsidRPr="00A74F11" w:rsidRDefault="00A74F11" w:rsidP="00A74F11">
                  <w:pPr>
                    <w:rPr>
                      <w:b/>
                    </w:rPr>
                  </w:pPr>
                  <w:r>
                    <w:rPr>
                      <w:b/>
                    </w:rPr>
                    <w:t xml:space="preserve">Minutes </w:t>
                  </w:r>
                  <w:r w:rsidRPr="00A74F11">
                    <w:rPr>
                      <w:b/>
                    </w:rPr>
                    <w:t>Between Sets</w:t>
                  </w:r>
                </w:p>
              </w:tc>
            </w:tr>
            <w:tr w:rsidR="00A74F11" w:rsidTr="00961A98">
              <w:tc>
                <w:tcPr>
                  <w:tcW w:w="842" w:type="dxa"/>
                </w:tcPr>
                <w:p w:rsidR="00A74F11" w:rsidRPr="00A74F11" w:rsidRDefault="008741D5" w:rsidP="00A74F11">
                  <w:pPr>
                    <w:jc w:val="center"/>
                    <w:rPr>
                      <w:b/>
                      <w:color w:val="C00000"/>
                    </w:rPr>
                  </w:pPr>
                  <w:r>
                    <w:rPr>
                      <w:b/>
                      <w:color w:val="C00000"/>
                    </w:rPr>
                    <w:t>8</w:t>
                  </w:r>
                </w:p>
              </w:tc>
              <w:tc>
                <w:tcPr>
                  <w:tcW w:w="1260" w:type="dxa"/>
                </w:tcPr>
                <w:p w:rsidR="00A74F11" w:rsidRDefault="00A74F11" w:rsidP="00427F0D"/>
              </w:tc>
              <w:tc>
                <w:tcPr>
                  <w:tcW w:w="1980" w:type="dxa"/>
                </w:tcPr>
                <w:p w:rsidR="00A74F11" w:rsidRDefault="00A74F11" w:rsidP="00427F0D">
                  <w:r>
                    <w:t>1</w:t>
                  </w:r>
                </w:p>
              </w:tc>
            </w:tr>
            <w:tr w:rsidR="00A74F11" w:rsidTr="00961A98">
              <w:tc>
                <w:tcPr>
                  <w:tcW w:w="842" w:type="dxa"/>
                </w:tcPr>
                <w:p w:rsidR="00A74F11" w:rsidRDefault="008741D5" w:rsidP="00A74F11">
                  <w:pPr>
                    <w:jc w:val="center"/>
                  </w:pPr>
                  <w:r>
                    <w:t>6</w:t>
                  </w:r>
                </w:p>
              </w:tc>
              <w:tc>
                <w:tcPr>
                  <w:tcW w:w="1260" w:type="dxa"/>
                </w:tcPr>
                <w:p w:rsidR="00A74F11" w:rsidRDefault="00A74F11" w:rsidP="00427F0D"/>
              </w:tc>
              <w:tc>
                <w:tcPr>
                  <w:tcW w:w="1980" w:type="dxa"/>
                </w:tcPr>
                <w:p w:rsidR="00A74F11" w:rsidRDefault="00A74F11" w:rsidP="00427F0D">
                  <w:r>
                    <w:t>1</w:t>
                  </w:r>
                </w:p>
              </w:tc>
            </w:tr>
            <w:tr w:rsidR="00A74F11" w:rsidTr="00961A98">
              <w:tc>
                <w:tcPr>
                  <w:tcW w:w="842" w:type="dxa"/>
                </w:tcPr>
                <w:p w:rsidR="00A74F11" w:rsidRDefault="008741D5" w:rsidP="00A74F11">
                  <w:pPr>
                    <w:jc w:val="center"/>
                  </w:pPr>
                  <w:r>
                    <w:t>4</w:t>
                  </w:r>
                </w:p>
              </w:tc>
              <w:tc>
                <w:tcPr>
                  <w:tcW w:w="1260" w:type="dxa"/>
                </w:tcPr>
                <w:p w:rsidR="00A74F11" w:rsidRDefault="00A74F11" w:rsidP="00427F0D"/>
              </w:tc>
              <w:tc>
                <w:tcPr>
                  <w:tcW w:w="1980" w:type="dxa"/>
                </w:tcPr>
                <w:p w:rsidR="00A74F11" w:rsidRDefault="00A74F11" w:rsidP="00427F0D">
                  <w:r>
                    <w:t>1</w:t>
                  </w:r>
                </w:p>
              </w:tc>
            </w:tr>
            <w:tr w:rsidR="00A74F11" w:rsidTr="00961A98">
              <w:tc>
                <w:tcPr>
                  <w:tcW w:w="842" w:type="dxa"/>
                </w:tcPr>
                <w:p w:rsidR="00A74F11" w:rsidRDefault="008741D5" w:rsidP="00A74F11">
                  <w:pPr>
                    <w:jc w:val="center"/>
                  </w:pPr>
                  <w:r>
                    <w:t>4</w:t>
                  </w:r>
                </w:p>
              </w:tc>
              <w:tc>
                <w:tcPr>
                  <w:tcW w:w="1260" w:type="dxa"/>
                </w:tcPr>
                <w:p w:rsidR="00A74F11" w:rsidRDefault="00A74F11" w:rsidP="00427F0D"/>
              </w:tc>
              <w:tc>
                <w:tcPr>
                  <w:tcW w:w="1980" w:type="dxa"/>
                </w:tcPr>
                <w:p w:rsidR="00A74F11" w:rsidRDefault="00A74F11" w:rsidP="00427F0D">
                  <w:r>
                    <w:t>1</w:t>
                  </w:r>
                </w:p>
              </w:tc>
            </w:tr>
            <w:tr w:rsidR="00A74F11" w:rsidTr="00961A98">
              <w:tc>
                <w:tcPr>
                  <w:tcW w:w="842" w:type="dxa"/>
                </w:tcPr>
                <w:p w:rsidR="00A74F11" w:rsidRPr="00A74F11" w:rsidRDefault="008741D5" w:rsidP="00A74F11">
                  <w:pPr>
                    <w:jc w:val="center"/>
                    <w:rPr>
                      <w:b/>
                      <w:color w:val="C00000"/>
                    </w:rPr>
                  </w:pPr>
                  <w:r>
                    <w:rPr>
                      <w:b/>
                      <w:color w:val="C00000"/>
                    </w:rPr>
                    <w:t>8</w:t>
                  </w:r>
                </w:p>
              </w:tc>
              <w:tc>
                <w:tcPr>
                  <w:tcW w:w="1260" w:type="dxa"/>
                </w:tcPr>
                <w:p w:rsidR="00A74F11" w:rsidRDefault="00A74F11" w:rsidP="00427F0D"/>
              </w:tc>
              <w:tc>
                <w:tcPr>
                  <w:tcW w:w="1980" w:type="dxa"/>
                </w:tcPr>
                <w:p w:rsidR="00A74F11" w:rsidRPr="00961A98" w:rsidRDefault="00A74F11" w:rsidP="00427F0D">
                  <w:pPr>
                    <w:rPr>
                      <w:b/>
                    </w:rPr>
                  </w:pPr>
                  <w:r w:rsidRPr="00961A98">
                    <w:rPr>
                      <w:b/>
                    </w:rPr>
                    <w:t>0</w:t>
                  </w:r>
                </w:p>
              </w:tc>
            </w:tr>
            <w:tr w:rsidR="00A74F11" w:rsidTr="00961A98">
              <w:tc>
                <w:tcPr>
                  <w:tcW w:w="842" w:type="dxa"/>
                </w:tcPr>
                <w:p w:rsidR="00A74F11" w:rsidRPr="00A74F11" w:rsidRDefault="008741D5" w:rsidP="00A74F11">
                  <w:pPr>
                    <w:jc w:val="center"/>
                    <w:rPr>
                      <w:b/>
                      <w:color w:val="C00000"/>
                    </w:rPr>
                  </w:pPr>
                  <w:r>
                    <w:rPr>
                      <w:b/>
                      <w:color w:val="C00000"/>
                    </w:rPr>
                    <w:t>8</w:t>
                  </w:r>
                </w:p>
              </w:tc>
              <w:tc>
                <w:tcPr>
                  <w:tcW w:w="1260" w:type="dxa"/>
                </w:tcPr>
                <w:p w:rsidR="00A74F11" w:rsidRDefault="00A74F11" w:rsidP="00427F0D"/>
              </w:tc>
              <w:tc>
                <w:tcPr>
                  <w:tcW w:w="1980" w:type="dxa"/>
                </w:tcPr>
                <w:p w:rsidR="00A74F11" w:rsidRPr="00961A98" w:rsidRDefault="00A74F11" w:rsidP="00427F0D">
                  <w:pPr>
                    <w:rPr>
                      <w:b/>
                    </w:rPr>
                  </w:pPr>
                  <w:r w:rsidRPr="00961A98">
                    <w:rPr>
                      <w:b/>
                    </w:rPr>
                    <w:t>2</w:t>
                  </w:r>
                </w:p>
              </w:tc>
            </w:tr>
          </w:tbl>
          <w:p w:rsidR="00427F0D" w:rsidRDefault="00427F0D" w:rsidP="00427F0D"/>
        </w:tc>
      </w:tr>
      <w:tr w:rsidR="00427F0D" w:rsidTr="00A74F11">
        <w:trPr>
          <w:trHeight w:val="1153"/>
        </w:trPr>
        <w:tc>
          <w:tcPr>
            <w:tcW w:w="1103" w:type="dxa"/>
          </w:tcPr>
          <w:p w:rsidR="00427F0D" w:rsidRDefault="00A74F11" w:rsidP="00427F0D">
            <w:r>
              <w:t>Shoulders</w:t>
            </w:r>
          </w:p>
        </w:tc>
        <w:tc>
          <w:tcPr>
            <w:tcW w:w="4080" w:type="dxa"/>
          </w:tcPr>
          <w:tbl>
            <w:tblPr>
              <w:tblStyle w:val="LightShading"/>
              <w:tblW w:w="0" w:type="auto"/>
              <w:tblLook w:val="04A0"/>
            </w:tblPr>
            <w:tblGrid>
              <w:gridCol w:w="3849"/>
            </w:tblGrid>
            <w:tr w:rsidR="00A74F11" w:rsidTr="00A74F11">
              <w:trPr>
                <w:cnfStyle w:val="100000000000"/>
              </w:trPr>
              <w:tc>
                <w:tcPr>
                  <w:cnfStyle w:val="001000000000"/>
                  <w:tcW w:w="3849" w:type="dxa"/>
                </w:tcPr>
                <w:p w:rsidR="00A74F11" w:rsidRDefault="00A74F11" w:rsidP="00427F0D"/>
              </w:tc>
            </w:tr>
            <w:tr w:rsidR="00A74F11" w:rsidTr="00A74F11">
              <w:trPr>
                <w:cnfStyle w:val="000000100000"/>
              </w:trPr>
              <w:tc>
                <w:tcPr>
                  <w:cnfStyle w:val="001000000000"/>
                  <w:tcW w:w="3849" w:type="dxa"/>
                </w:tcPr>
                <w:p w:rsidR="00A74F11" w:rsidRDefault="00A74F11" w:rsidP="00427F0D"/>
              </w:tc>
            </w:tr>
            <w:tr w:rsidR="00A74F11" w:rsidTr="00A74F11">
              <w:tc>
                <w:tcPr>
                  <w:cnfStyle w:val="001000000000"/>
                  <w:tcW w:w="3849" w:type="dxa"/>
                </w:tcPr>
                <w:p w:rsidR="00A74F11" w:rsidRDefault="00A74F11" w:rsidP="00427F0D"/>
              </w:tc>
            </w:tr>
            <w:tr w:rsidR="00A74F11" w:rsidTr="00A74F11">
              <w:trPr>
                <w:cnfStyle w:val="000000100000"/>
              </w:trPr>
              <w:tc>
                <w:tcPr>
                  <w:cnfStyle w:val="001000000000"/>
                  <w:tcW w:w="3849" w:type="dxa"/>
                </w:tcPr>
                <w:p w:rsidR="00A74F11" w:rsidRDefault="00A74F11" w:rsidP="00427F0D"/>
              </w:tc>
            </w:tr>
            <w:tr w:rsidR="00A74F11" w:rsidTr="00A74F11">
              <w:tc>
                <w:tcPr>
                  <w:cnfStyle w:val="001000000000"/>
                  <w:tcW w:w="3849" w:type="dxa"/>
                </w:tcPr>
                <w:p w:rsidR="00A74F11" w:rsidRDefault="00A74F11" w:rsidP="00427F0D"/>
              </w:tc>
            </w:tr>
            <w:tr w:rsidR="00A74F11" w:rsidTr="00A74F11">
              <w:trPr>
                <w:cnfStyle w:val="000000100000"/>
              </w:trPr>
              <w:tc>
                <w:tcPr>
                  <w:cnfStyle w:val="001000000000"/>
                  <w:tcW w:w="3849" w:type="dxa"/>
                </w:tcPr>
                <w:p w:rsidR="00A74F11" w:rsidRDefault="00A74F11" w:rsidP="00427F0D"/>
              </w:tc>
            </w:tr>
          </w:tbl>
          <w:p w:rsidR="00427F0D" w:rsidRDefault="00427F0D" w:rsidP="00427F0D"/>
        </w:tc>
        <w:tc>
          <w:tcPr>
            <w:tcW w:w="4239" w:type="dxa"/>
          </w:tcPr>
          <w:tbl>
            <w:tblPr>
              <w:tblStyle w:val="TableGrid"/>
              <w:tblW w:w="4082" w:type="dxa"/>
              <w:tblLook w:val="04A0"/>
            </w:tblPr>
            <w:tblGrid>
              <w:gridCol w:w="842"/>
              <w:gridCol w:w="1260"/>
              <w:gridCol w:w="1980"/>
            </w:tblGrid>
            <w:tr w:rsidR="00A74F11" w:rsidTr="00961A98">
              <w:tc>
                <w:tcPr>
                  <w:tcW w:w="842" w:type="dxa"/>
                </w:tcPr>
                <w:p w:rsidR="00A74F11" w:rsidRPr="00961A98" w:rsidRDefault="008741D5" w:rsidP="00961A98">
                  <w:pPr>
                    <w:jc w:val="center"/>
                    <w:rPr>
                      <w:b/>
                      <w:color w:val="C00000"/>
                    </w:rPr>
                  </w:pPr>
                  <w:r>
                    <w:rPr>
                      <w:b/>
                      <w:color w:val="C00000"/>
                    </w:rPr>
                    <w:t>8</w:t>
                  </w:r>
                </w:p>
              </w:tc>
              <w:tc>
                <w:tcPr>
                  <w:tcW w:w="1260" w:type="dxa"/>
                </w:tcPr>
                <w:p w:rsidR="00A74F11" w:rsidRDefault="00A74F11" w:rsidP="00427F0D"/>
              </w:tc>
              <w:tc>
                <w:tcPr>
                  <w:tcW w:w="1980" w:type="dxa"/>
                </w:tcPr>
                <w:p w:rsidR="00A74F11" w:rsidRDefault="00961A98" w:rsidP="00427F0D">
                  <w:r>
                    <w:t>1</w:t>
                  </w:r>
                </w:p>
              </w:tc>
            </w:tr>
            <w:tr w:rsidR="00A74F11" w:rsidTr="00961A98">
              <w:tc>
                <w:tcPr>
                  <w:tcW w:w="842" w:type="dxa"/>
                </w:tcPr>
                <w:p w:rsidR="00A74F11" w:rsidRDefault="008741D5" w:rsidP="00961A98">
                  <w:pPr>
                    <w:jc w:val="center"/>
                  </w:pPr>
                  <w:r>
                    <w:t>6</w:t>
                  </w:r>
                </w:p>
              </w:tc>
              <w:tc>
                <w:tcPr>
                  <w:tcW w:w="1260" w:type="dxa"/>
                </w:tcPr>
                <w:p w:rsidR="00A74F11" w:rsidRDefault="00A74F11" w:rsidP="00427F0D"/>
              </w:tc>
              <w:tc>
                <w:tcPr>
                  <w:tcW w:w="1980" w:type="dxa"/>
                </w:tcPr>
                <w:p w:rsidR="00A74F11" w:rsidRDefault="00961A98" w:rsidP="00427F0D">
                  <w:r>
                    <w:t>1</w:t>
                  </w:r>
                </w:p>
              </w:tc>
            </w:tr>
            <w:tr w:rsidR="00A74F11" w:rsidTr="00961A98">
              <w:tc>
                <w:tcPr>
                  <w:tcW w:w="842" w:type="dxa"/>
                </w:tcPr>
                <w:p w:rsidR="00A74F11" w:rsidRDefault="008741D5" w:rsidP="00961A98">
                  <w:pPr>
                    <w:jc w:val="center"/>
                  </w:pPr>
                  <w:r>
                    <w:t>4</w:t>
                  </w:r>
                </w:p>
              </w:tc>
              <w:tc>
                <w:tcPr>
                  <w:tcW w:w="1260" w:type="dxa"/>
                </w:tcPr>
                <w:p w:rsidR="00A74F11" w:rsidRDefault="00A74F11" w:rsidP="00427F0D"/>
              </w:tc>
              <w:tc>
                <w:tcPr>
                  <w:tcW w:w="1980" w:type="dxa"/>
                </w:tcPr>
                <w:p w:rsidR="00A74F11" w:rsidRDefault="00961A98" w:rsidP="00427F0D">
                  <w:r>
                    <w:t>1</w:t>
                  </w:r>
                </w:p>
              </w:tc>
            </w:tr>
            <w:tr w:rsidR="00A74F11" w:rsidTr="00961A98">
              <w:tc>
                <w:tcPr>
                  <w:tcW w:w="842" w:type="dxa"/>
                </w:tcPr>
                <w:p w:rsidR="00A74F11" w:rsidRDefault="008741D5" w:rsidP="00961A98">
                  <w:pPr>
                    <w:jc w:val="center"/>
                  </w:pPr>
                  <w:r>
                    <w:t>4</w:t>
                  </w:r>
                </w:p>
              </w:tc>
              <w:tc>
                <w:tcPr>
                  <w:tcW w:w="1260" w:type="dxa"/>
                </w:tcPr>
                <w:p w:rsidR="00A74F11" w:rsidRDefault="00A74F11" w:rsidP="00427F0D"/>
              </w:tc>
              <w:tc>
                <w:tcPr>
                  <w:tcW w:w="1980" w:type="dxa"/>
                </w:tcPr>
                <w:p w:rsidR="00A74F11" w:rsidRDefault="00961A98" w:rsidP="00427F0D">
                  <w:r>
                    <w:t>1</w:t>
                  </w:r>
                </w:p>
              </w:tc>
            </w:tr>
            <w:tr w:rsidR="00A74F11" w:rsidTr="00961A98">
              <w:tc>
                <w:tcPr>
                  <w:tcW w:w="842" w:type="dxa"/>
                </w:tcPr>
                <w:p w:rsidR="00A74F11" w:rsidRPr="00961A98" w:rsidRDefault="008741D5" w:rsidP="00961A98">
                  <w:pPr>
                    <w:jc w:val="center"/>
                    <w:rPr>
                      <w:b/>
                      <w:color w:val="C00000"/>
                    </w:rPr>
                  </w:pPr>
                  <w:r>
                    <w:rPr>
                      <w:b/>
                      <w:color w:val="C00000"/>
                    </w:rPr>
                    <w:t>8</w:t>
                  </w:r>
                </w:p>
              </w:tc>
              <w:tc>
                <w:tcPr>
                  <w:tcW w:w="1260" w:type="dxa"/>
                </w:tcPr>
                <w:p w:rsidR="00A74F11" w:rsidRDefault="00A74F11" w:rsidP="00427F0D"/>
              </w:tc>
              <w:tc>
                <w:tcPr>
                  <w:tcW w:w="1980" w:type="dxa"/>
                </w:tcPr>
                <w:p w:rsidR="00A74F11" w:rsidRPr="00961A98" w:rsidRDefault="00961A98" w:rsidP="00427F0D">
                  <w:pPr>
                    <w:rPr>
                      <w:b/>
                    </w:rPr>
                  </w:pPr>
                  <w:r w:rsidRPr="00961A98">
                    <w:rPr>
                      <w:b/>
                    </w:rPr>
                    <w:t>0</w:t>
                  </w:r>
                </w:p>
              </w:tc>
            </w:tr>
            <w:tr w:rsidR="00A74F11" w:rsidTr="00961A98">
              <w:tc>
                <w:tcPr>
                  <w:tcW w:w="842" w:type="dxa"/>
                </w:tcPr>
                <w:p w:rsidR="00A74F11" w:rsidRPr="00961A98" w:rsidRDefault="008741D5" w:rsidP="00961A98">
                  <w:pPr>
                    <w:jc w:val="center"/>
                    <w:rPr>
                      <w:b/>
                      <w:color w:val="C00000"/>
                    </w:rPr>
                  </w:pPr>
                  <w:r>
                    <w:rPr>
                      <w:b/>
                      <w:color w:val="C00000"/>
                    </w:rPr>
                    <w:t>8</w:t>
                  </w:r>
                </w:p>
              </w:tc>
              <w:tc>
                <w:tcPr>
                  <w:tcW w:w="1260" w:type="dxa"/>
                </w:tcPr>
                <w:p w:rsidR="00A74F11" w:rsidRDefault="00A74F11" w:rsidP="00427F0D"/>
              </w:tc>
              <w:tc>
                <w:tcPr>
                  <w:tcW w:w="1980" w:type="dxa"/>
                </w:tcPr>
                <w:p w:rsidR="00A74F11" w:rsidRPr="00961A98" w:rsidRDefault="00961A98" w:rsidP="00427F0D">
                  <w:pPr>
                    <w:rPr>
                      <w:b/>
                    </w:rPr>
                  </w:pPr>
                  <w:r w:rsidRPr="00961A98">
                    <w:rPr>
                      <w:b/>
                    </w:rPr>
                    <w:t>2</w:t>
                  </w:r>
                </w:p>
              </w:tc>
            </w:tr>
          </w:tbl>
          <w:p w:rsidR="00427F0D" w:rsidRDefault="00427F0D" w:rsidP="00427F0D"/>
        </w:tc>
      </w:tr>
      <w:tr w:rsidR="00427F0D" w:rsidTr="00A74F11">
        <w:trPr>
          <w:trHeight w:val="1153"/>
        </w:trPr>
        <w:tc>
          <w:tcPr>
            <w:tcW w:w="1103" w:type="dxa"/>
          </w:tcPr>
          <w:p w:rsidR="00427F0D" w:rsidRDefault="00A74F11" w:rsidP="00427F0D">
            <w:r>
              <w:t>Back</w:t>
            </w:r>
          </w:p>
        </w:tc>
        <w:tc>
          <w:tcPr>
            <w:tcW w:w="4080" w:type="dxa"/>
          </w:tcPr>
          <w:tbl>
            <w:tblPr>
              <w:tblStyle w:val="LightShading"/>
              <w:tblW w:w="0" w:type="auto"/>
              <w:tblLook w:val="04A0"/>
            </w:tblPr>
            <w:tblGrid>
              <w:gridCol w:w="3849"/>
            </w:tblGrid>
            <w:tr w:rsidR="00961A98" w:rsidTr="00961A98">
              <w:trPr>
                <w:cnfStyle w:val="100000000000"/>
              </w:trPr>
              <w:tc>
                <w:tcPr>
                  <w:cnfStyle w:val="001000000000"/>
                  <w:tcW w:w="3849" w:type="dxa"/>
                </w:tcPr>
                <w:p w:rsidR="00961A98" w:rsidRDefault="00961A98" w:rsidP="00427F0D"/>
              </w:tc>
            </w:tr>
            <w:tr w:rsidR="00961A98" w:rsidTr="00961A98">
              <w:trPr>
                <w:cnfStyle w:val="000000100000"/>
              </w:trPr>
              <w:tc>
                <w:tcPr>
                  <w:cnfStyle w:val="001000000000"/>
                  <w:tcW w:w="3849" w:type="dxa"/>
                </w:tcPr>
                <w:p w:rsidR="00961A98" w:rsidRDefault="00961A98" w:rsidP="00427F0D"/>
              </w:tc>
            </w:tr>
            <w:tr w:rsidR="00961A98" w:rsidTr="00961A98">
              <w:tc>
                <w:tcPr>
                  <w:cnfStyle w:val="001000000000"/>
                  <w:tcW w:w="3849" w:type="dxa"/>
                </w:tcPr>
                <w:p w:rsidR="00961A98" w:rsidRDefault="00961A98" w:rsidP="00427F0D"/>
              </w:tc>
            </w:tr>
            <w:tr w:rsidR="00961A98" w:rsidTr="00961A98">
              <w:trPr>
                <w:cnfStyle w:val="000000100000"/>
              </w:trPr>
              <w:tc>
                <w:tcPr>
                  <w:cnfStyle w:val="001000000000"/>
                  <w:tcW w:w="3849" w:type="dxa"/>
                </w:tcPr>
                <w:p w:rsidR="00961A98" w:rsidRDefault="00961A98" w:rsidP="00427F0D"/>
              </w:tc>
            </w:tr>
            <w:tr w:rsidR="00961A98" w:rsidTr="00961A98">
              <w:tc>
                <w:tcPr>
                  <w:cnfStyle w:val="001000000000"/>
                  <w:tcW w:w="3849" w:type="dxa"/>
                </w:tcPr>
                <w:p w:rsidR="00961A98" w:rsidRDefault="00961A98" w:rsidP="00427F0D"/>
              </w:tc>
            </w:tr>
            <w:tr w:rsidR="00961A98" w:rsidTr="00961A98">
              <w:trPr>
                <w:cnfStyle w:val="000000100000"/>
              </w:trPr>
              <w:tc>
                <w:tcPr>
                  <w:cnfStyle w:val="001000000000"/>
                  <w:tcW w:w="3849" w:type="dxa"/>
                </w:tcPr>
                <w:p w:rsidR="00961A98" w:rsidRDefault="00961A98" w:rsidP="00427F0D"/>
              </w:tc>
            </w:tr>
          </w:tbl>
          <w:p w:rsidR="00427F0D" w:rsidRDefault="00427F0D" w:rsidP="00427F0D"/>
        </w:tc>
        <w:tc>
          <w:tcPr>
            <w:tcW w:w="4239" w:type="dxa"/>
          </w:tcPr>
          <w:tbl>
            <w:tblPr>
              <w:tblStyle w:val="TableGrid"/>
              <w:tblW w:w="0" w:type="auto"/>
              <w:tblLook w:val="04A0"/>
            </w:tblPr>
            <w:tblGrid>
              <w:gridCol w:w="842"/>
              <w:gridCol w:w="1260"/>
              <w:gridCol w:w="1980"/>
            </w:tblGrid>
            <w:tr w:rsidR="00961A98" w:rsidTr="00961A98">
              <w:tc>
                <w:tcPr>
                  <w:tcW w:w="842" w:type="dxa"/>
                </w:tcPr>
                <w:p w:rsidR="00961A98" w:rsidRPr="00961A98" w:rsidRDefault="008741D5" w:rsidP="00961A98">
                  <w:pPr>
                    <w:jc w:val="center"/>
                    <w:rPr>
                      <w:b/>
                      <w:color w:val="C00000"/>
                    </w:rPr>
                  </w:pPr>
                  <w:r>
                    <w:rPr>
                      <w:b/>
                      <w:color w:val="C00000"/>
                    </w:rPr>
                    <w:t>8</w:t>
                  </w:r>
                </w:p>
              </w:tc>
              <w:tc>
                <w:tcPr>
                  <w:tcW w:w="1260" w:type="dxa"/>
                </w:tcPr>
                <w:p w:rsidR="00961A98" w:rsidRDefault="00961A98" w:rsidP="00427F0D"/>
              </w:tc>
              <w:tc>
                <w:tcPr>
                  <w:tcW w:w="1980" w:type="dxa"/>
                </w:tcPr>
                <w:p w:rsidR="00961A98" w:rsidRDefault="00961A98" w:rsidP="00427F0D">
                  <w:r>
                    <w:t>1</w:t>
                  </w:r>
                </w:p>
              </w:tc>
            </w:tr>
            <w:tr w:rsidR="00961A98" w:rsidTr="00961A98">
              <w:tc>
                <w:tcPr>
                  <w:tcW w:w="842" w:type="dxa"/>
                </w:tcPr>
                <w:p w:rsidR="00961A98" w:rsidRDefault="008741D5" w:rsidP="00961A98">
                  <w:pPr>
                    <w:jc w:val="center"/>
                  </w:pPr>
                  <w:r>
                    <w:t>6</w:t>
                  </w:r>
                </w:p>
              </w:tc>
              <w:tc>
                <w:tcPr>
                  <w:tcW w:w="1260" w:type="dxa"/>
                </w:tcPr>
                <w:p w:rsidR="00961A98" w:rsidRDefault="00961A98" w:rsidP="00427F0D"/>
              </w:tc>
              <w:tc>
                <w:tcPr>
                  <w:tcW w:w="1980" w:type="dxa"/>
                </w:tcPr>
                <w:p w:rsidR="00961A98" w:rsidRDefault="00961A98" w:rsidP="00427F0D">
                  <w:r>
                    <w:t>1</w:t>
                  </w:r>
                </w:p>
              </w:tc>
            </w:tr>
            <w:tr w:rsidR="00961A98" w:rsidTr="00961A98">
              <w:tc>
                <w:tcPr>
                  <w:tcW w:w="842" w:type="dxa"/>
                </w:tcPr>
                <w:p w:rsidR="00961A98" w:rsidRDefault="008741D5" w:rsidP="00961A98">
                  <w:pPr>
                    <w:jc w:val="center"/>
                  </w:pPr>
                  <w:r>
                    <w:t>4</w:t>
                  </w:r>
                </w:p>
              </w:tc>
              <w:tc>
                <w:tcPr>
                  <w:tcW w:w="1260" w:type="dxa"/>
                </w:tcPr>
                <w:p w:rsidR="00961A98" w:rsidRDefault="00961A98" w:rsidP="00427F0D"/>
              </w:tc>
              <w:tc>
                <w:tcPr>
                  <w:tcW w:w="1980" w:type="dxa"/>
                </w:tcPr>
                <w:p w:rsidR="00961A98" w:rsidRDefault="00961A98" w:rsidP="00427F0D">
                  <w:r>
                    <w:t>1</w:t>
                  </w:r>
                </w:p>
              </w:tc>
            </w:tr>
            <w:tr w:rsidR="00961A98" w:rsidTr="00961A98">
              <w:tc>
                <w:tcPr>
                  <w:tcW w:w="842" w:type="dxa"/>
                </w:tcPr>
                <w:p w:rsidR="00961A98" w:rsidRDefault="008741D5" w:rsidP="00961A98">
                  <w:pPr>
                    <w:jc w:val="center"/>
                  </w:pPr>
                  <w:r>
                    <w:t>4</w:t>
                  </w:r>
                </w:p>
              </w:tc>
              <w:tc>
                <w:tcPr>
                  <w:tcW w:w="1260" w:type="dxa"/>
                </w:tcPr>
                <w:p w:rsidR="00961A98" w:rsidRDefault="00961A98" w:rsidP="00427F0D"/>
              </w:tc>
              <w:tc>
                <w:tcPr>
                  <w:tcW w:w="1980" w:type="dxa"/>
                </w:tcPr>
                <w:p w:rsidR="00961A98" w:rsidRDefault="00961A98" w:rsidP="00427F0D">
                  <w:r>
                    <w:t>1</w:t>
                  </w:r>
                </w:p>
              </w:tc>
            </w:tr>
            <w:tr w:rsidR="00961A98" w:rsidTr="00961A98">
              <w:tc>
                <w:tcPr>
                  <w:tcW w:w="842" w:type="dxa"/>
                </w:tcPr>
                <w:p w:rsidR="00961A98" w:rsidRPr="00961A98" w:rsidRDefault="008741D5" w:rsidP="00961A98">
                  <w:pPr>
                    <w:jc w:val="center"/>
                    <w:rPr>
                      <w:b/>
                      <w:color w:val="C00000"/>
                    </w:rPr>
                  </w:pPr>
                  <w:r>
                    <w:rPr>
                      <w:b/>
                      <w:color w:val="C00000"/>
                    </w:rPr>
                    <w:t>8</w:t>
                  </w:r>
                </w:p>
              </w:tc>
              <w:tc>
                <w:tcPr>
                  <w:tcW w:w="1260" w:type="dxa"/>
                </w:tcPr>
                <w:p w:rsidR="00961A98" w:rsidRDefault="00961A98" w:rsidP="00427F0D"/>
              </w:tc>
              <w:tc>
                <w:tcPr>
                  <w:tcW w:w="1980" w:type="dxa"/>
                </w:tcPr>
                <w:p w:rsidR="00961A98" w:rsidRPr="00961A98" w:rsidRDefault="00961A98" w:rsidP="00427F0D">
                  <w:pPr>
                    <w:rPr>
                      <w:b/>
                    </w:rPr>
                  </w:pPr>
                  <w:r w:rsidRPr="00961A98">
                    <w:rPr>
                      <w:b/>
                    </w:rPr>
                    <w:t>0</w:t>
                  </w:r>
                </w:p>
              </w:tc>
            </w:tr>
            <w:tr w:rsidR="00961A98" w:rsidTr="00961A98">
              <w:tc>
                <w:tcPr>
                  <w:tcW w:w="842" w:type="dxa"/>
                </w:tcPr>
                <w:p w:rsidR="00961A98" w:rsidRPr="00961A98" w:rsidRDefault="008741D5" w:rsidP="00961A98">
                  <w:pPr>
                    <w:jc w:val="center"/>
                    <w:rPr>
                      <w:b/>
                      <w:color w:val="C00000"/>
                    </w:rPr>
                  </w:pPr>
                  <w:r>
                    <w:rPr>
                      <w:b/>
                      <w:color w:val="C00000"/>
                    </w:rPr>
                    <w:t>8</w:t>
                  </w:r>
                </w:p>
              </w:tc>
              <w:tc>
                <w:tcPr>
                  <w:tcW w:w="1260" w:type="dxa"/>
                </w:tcPr>
                <w:p w:rsidR="00961A98" w:rsidRDefault="00961A98" w:rsidP="00427F0D"/>
              </w:tc>
              <w:tc>
                <w:tcPr>
                  <w:tcW w:w="1980" w:type="dxa"/>
                </w:tcPr>
                <w:p w:rsidR="00961A98" w:rsidRPr="00961A98" w:rsidRDefault="00961A98" w:rsidP="00427F0D">
                  <w:pPr>
                    <w:rPr>
                      <w:b/>
                    </w:rPr>
                  </w:pPr>
                  <w:r w:rsidRPr="00961A98">
                    <w:rPr>
                      <w:b/>
                    </w:rPr>
                    <w:t>2</w:t>
                  </w:r>
                </w:p>
              </w:tc>
            </w:tr>
          </w:tbl>
          <w:p w:rsidR="00427F0D" w:rsidRDefault="00427F0D" w:rsidP="00427F0D"/>
        </w:tc>
      </w:tr>
      <w:tr w:rsidR="00427F0D" w:rsidTr="00A74F11">
        <w:trPr>
          <w:trHeight w:val="1153"/>
        </w:trPr>
        <w:tc>
          <w:tcPr>
            <w:tcW w:w="1103" w:type="dxa"/>
          </w:tcPr>
          <w:p w:rsidR="00427F0D" w:rsidRDefault="00A74F11" w:rsidP="00427F0D">
            <w:r>
              <w:t>Triceps</w:t>
            </w:r>
          </w:p>
        </w:tc>
        <w:tc>
          <w:tcPr>
            <w:tcW w:w="4080" w:type="dxa"/>
          </w:tcPr>
          <w:tbl>
            <w:tblPr>
              <w:tblStyle w:val="LightShading"/>
              <w:tblW w:w="0" w:type="auto"/>
              <w:tblLook w:val="04A0"/>
            </w:tblPr>
            <w:tblGrid>
              <w:gridCol w:w="3849"/>
            </w:tblGrid>
            <w:tr w:rsidR="00961A98" w:rsidTr="00961A98">
              <w:trPr>
                <w:cnfStyle w:val="100000000000"/>
              </w:trPr>
              <w:tc>
                <w:tcPr>
                  <w:cnfStyle w:val="001000000000"/>
                  <w:tcW w:w="3849" w:type="dxa"/>
                </w:tcPr>
                <w:p w:rsidR="00961A98" w:rsidRDefault="00961A98" w:rsidP="00427F0D"/>
              </w:tc>
            </w:tr>
            <w:tr w:rsidR="00961A98" w:rsidTr="00961A98">
              <w:trPr>
                <w:cnfStyle w:val="000000100000"/>
              </w:trPr>
              <w:tc>
                <w:tcPr>
                  <w:cnfStyle w:val="001000000000"/>
                  <w:tcW w:w="3849" w:type="dxa"/>
                </w:tcPr>
                <w:p w:rsidR="00961A98" w:rsidRDefault="00961A98" w:rsidP="00427F0D"/>
              </w:tc>
            </w:tr>
            <w:tr w:rsidR="00961A98" w:rsidTr="00961A98">
              <w:tc>
                <w:tcPr>
                  <w:cnfStyle w:val="001000000000"/>
                  <w:tcW w:w="3849" w:type="dxa"/>
                </w:tcPr>
                <w:p w:rsidR="00961A98" w:rsidRDefault="00961A98" w:rsidP="00427F0D"/>
              </w:tc>
            </w:tr>
            <w:tr w:rsidR="00961A98" w:rsidTr="00961A98">
              <w:trPr>
                <w:cnfStyle w:val="000000100000"/>
              </w:trPr>
              <w:tc>
                <w:tcPr>
                  <w:cnfStyle w:val="001000000000"/>
                  <w:tcW w:w="3849" w:type="dxa"/>
                </w:tcPr>
                <w:p w:rsidR="00961A98" w:rsidRDefault="00961A98" w:rsidP="00427F0D"/>
              </w:tc>
            </w:tr>
            <w:tr w:rsidR="00961A98" w:rsidTr="00961A98">
              <w:tc>
                <w:tcPr>
                  <w:cnfStyle w:val="001000000000"/>
                  <w:tcW w:w="3849" w:type="dxa"/>
                </w:tcPr>
                <w:p w:rsidR="00961A98" w:rsidRDefault="00961A98" w:rsidP="00427F0D"/>
              </w:tc>
            </w:tr>
            <w:tr w:rsidR="00961A98" w:rsidTr="00961A98">
              <w:trPr>
                <w:cnfStyle w:val="000000100000"/>
              </w:trPr>
              <w:tc>
                <w:tcPr>
                  <w:cnfStyle w:val="001000000000"/>
                  <w:tcW w:w="3849" w:type="dxa"/>
                </w:tcPr>
                <w:p w:rsidR="00961A98" w:rsidRDefault="00961A98" w:rsidP="00427F0D"/>
              </w:tc>
            </w:tr>
          </w:tbl>
          <w:p w:rsidR="00427F0D" w:rsidRDefault="00427F0D" w:rsidP="00427F0D"/>
        </w:tc>
        <w:tc>
          <w:tcPr>
            <w:tcW w:w="4239" w:type="dxa"/>
          </w:tcPr>
          <w:tbl>
            <w:tblPr>
              <w:tblStyle w:val="TableGrid"/>
              <w:tblW w:w="0" w:type="auto"/>
              <w:tblLook w:val="04A0"/>
            </w:tblPr>
            <w:tblGrid>
              <w:gridCol w:w="842"/>
              <w:gridCol w:w="1260"/>
              <w:gridCol w:w="1975"/>
            </w:tblGrid>
            <w:tr w:rsidR="00961A98" w:rsidTr="00961A98">
              <w:tc>
                <w:tcPr>
                  <w:tcW w:w="842" w:type="dxa"/>
                </w:tcPr>
                <w:p w:rsidR="00961A98" w:rsidRPr="00961A98" w:rsidRDefault="008741D5" w:rsidP="00961A98">
                  <w:pPr>
                    <w:jc w:val="center"/>
                    <w:rPr>
                      <w:b/>
                      <w:color w:val="C00000"/>
                    </w:rPr>
                  </w:pPr>
                  <w:r>
                    <w:rPr>
                      <w:b/>
                      <w:color w:val="C00000"/>
                    </w:rPr>
                    <w:t>8</w:t>
                  </w:r>
                </w:p>
              </w:tc>
              <w:tc>
                <w:tcPr>
                  <w:tcW w:w="1260" w:type="dxa"/>
                </w:tcPr>
                <w:p w:rsidR="00961A98" w:rsidRDefault="00961A98" w:rsidP="00427F0D"/>
              </w:tc>
              <w:tc>
                <w:tcPr>
                  <w:tcW w:w="1975" w:type="dxa"/>
                </w:tcPr>
                <w:p w:rsidR="00961A98" w:rsidRDefault="00961A98" w:rsidP="00427F0D">
                  <w:r>
                    <w:t>1</w:t>
                  </w:r>
                </w:p>
              </w:tc>
            </w:tr>
            <w:tr w:rsidR="00961A98" w:rsidTr="00961A98">
              <w:tc>
                <w:tcPr>
                  <w:tcW w:w="842" w:type="dxa"/>
                </w:tcPr>
                <w:p w:rsidR="00961A98" w:rsidRDefault="008741D5" w:rsidP="00961A98">
                  <w:pPr>
                    <w:jc w:val="center"/>
                  </w:pPr>
                  <w:r>
                    <w:t>6</w:t>
                  </w:r>
                </w:p>
              </w:tc>
              <w:tc>
                <w:tcPr>
                  <w:tcW w:w="1260" w:type="dxa"/>
                </w:tcPr>
                <w:p w:rsidR="00961A98" w:rsidRDefault="00961A98" w:rsidP="00427F0D"/>
              </w:tc>
              <w:tc>
                <w:tcPr>
                  <w:tcW w:w="1975" w:type="dxa"/>
                </w:tcPr>
                <w:p w:rsidR="00961A98" w:rsidRDefault="00961A98" w:rsidP="00427F0D">
                  <w:r>
                    <w:t>1</w:t>
                  </w:r>
                </w:p>
              </w:tc>
            </w:tr>
            <w:tr w:rsidR="00961A98" w:rsidTr="00961A98">
              <w:tc>
                <w:tcPr>
                  <w:tcW w:w="842" w:type="dxa"/>
                </w:tcPr>
                <w:p w:rsidR="00961A98" w:rsidRDefault="008741D5" w:rsidP="008741D5">
                  <w:r>
                    <w:t xml:space="preserve">     4</w:t>
                  </w:r>
                </w:p>
              </w:tc>
              <w:tc>
                <w:tcPr>
                  <w:tcW w:w="1260" w:type="dxa"/>
                </w:tcPr>
                <w:p w:rsidR="00961A98" w:rsidRDefault="00961A98" w:rsidP="00427F0D"/>
              </w:tc>
              <w:tc>
                <w:tcPr>
                  <w:tcW w:w="1975" w:type="dxa"/>
                </w:tcPr>
                <w:p w:rsidR="00961A98" w:rsidRDefault="00961A98" w:rsidP="00427F0D">
                  <w:r>
                    <w:t>1</w:t>
                  </w:r>
                </w:p>
              </w:tc>
            </w:tr>
            <w:tr w:rsidR="00961A98" w:rsidTr="00961A98">
              <w:tc>
                <w:tcPr>
                  <w:tcW w:w="842" w:type="dxa"/>
                </w:tcPr>
                <w:p w:rsidR="00961A98" w:rsidRDefault="008741D5" w:rsidP="00961A98">
                  <w:pPr>
                    <w:jc w:val="center"/>
                  </w:pPr>
                  <w:r>
                    <w:t>4</w:t>
                  </w:r>
                </w:p>
              </w:tc>
              <w:tc>
                <w:tcPr>
                  <w:tcW w:w="1260" w:type="dxa"/>
                </w:tcPr>
                <w:p w:rsidR="00961A98" w:rsidRDefault="00961A98" w:rsidP="00427F0D"/>
              </w:tc>
              <w:tc>
                <w:tcPr>
                  <w:tcW w:w="1975" w:type="dxa"/>
                </w:tcPr>
                <w:p w:rsidR="00961A98" w:rsidRDefault="00961A98" w:rsidP="00427F0D">
                  <w:r>
                    <w:t>1</w:t>
                  </w:r>
                </w:p>
              </w:tc>
            </w:tr>
            <w:tr w:rsidR="00961A98" w:rsidTr="00961A98">
              <w:tc>
                <w:tcPr>
                  <w:tcW w:w="842" w:type="dxa"/>
                </w:tcPr>
                <w:p w:rsidR="00961A98" w:rsidRPr="00961A98" w:rsidRDefault="008741D5" w:rsidP="00961A98">
                  <w:pPr>
                    <w:jc w:val="center"/>
                    <w:rPr>
                      <w:b/>
                      <w:color w:val="C00000"/>
                    </w:rPr>
                  </w:pPr>
                  <w:r>
                    <w:rPr>
                      <w:b/>
                      <w:color w:val="C00000"/>
                    </w:rPr>
                    <w:t>8</w:t>
                  </w:r>
                </w:p>
              </w:tc>
              <w:tc>
                <w:tcPr>
                  <w:tcW w:w="1260" w:type="dxa"/>
                </w:tcPr>
                <w:p w:rsidR="00961A98" w:rsidRDefault="00961A98" w:rsidP="00427F0D"/>
              </w:tc>
              <w:tc>
                <w:tcPr>
                  <w:tcW w:w="1975" w:type="dxa"/>
                </w:tcPr>
                <w:p w:rsidR="00961A98" w:rsidRPr="00961A98" w:rsidRDefault="00961A98" w:rsidP="00427F0D">
                  <w:pPr>
                    <w:rPr>
                      <w:b/>
                    </w:rPr>
                  </w:pPr>
                  <w:r w:rsidRPr="00961A98">
                    <w:rPr>
                      <w:b/>
                    </w:rPr>
                    <w:t>0</w:t>
                  </w:r>
                </w:p>
              </w:tc>
            </w:tr>
            <w:tr w:rsidR="00961A98" w:rsidTr="00961A98">
              <w:tc>
                <w:tcPr>
                  <w:tcW w:w="842" w:type="dxa"/>
                </w:tcPr>
                <w:p w:rsidR="00961A98" w:rsidRPr="00961A98" w:rsidRDefault="008741D5" w:rsidP="00961A98">
                  <w:pPr>
                    <w:jc w:val="center"/>
                    <w:rPr>
                      <w:b/>
                      <w:color w:val="C00000"/>
                    </w:rPr>
                  </w:pPr>
                  <w:r>
                    <w:rPr>
                      <w:b/>
                      <w:color w:val="C00000"/>
                    </w:rPr>
                    <w:t>8</w:t>
                  </w:r>
                </w:p>
              </w:tc>
              <w:tc>
                <w:tcPr>
                  <w:tcW w:w="1260" w:type="dxa"/>
                </w:tcPr>
                <w:p w:rsidR="00961A98" w:rsidRDefault="00961A98" w:rsidP="00427F0D"/>
              </w:tc>
              <w:tc>
                <w:tcPr>
                  <w:tcW w:w="1975" w:type="dxa"/>
                </w:tcPr>
                <w:p w:rsidR="00961A98" w:rsidRPr="00961A98" w:rsidRDefault="00961A98" w:rsidP="00427F0D">
                  <w:pPr>
                    <w:rPr>
                      <w:b/>
                    </w:rPr>
                  </w:pPr>
                  <w:r w:rsidRPr="00961A98">
                    <w:rPr>
                      <w:b/>
                    </w:rPr>
                    <w:t>2</w:t>
                  </w:r>
                </w:p>
              </w:tc>
            </w:tr>
          </w:tbl>
          <w:p w:rsidR="00427F0D" w:rsidRDefault="00427F0D" w:rsidP="00427F0D"/>
        </w:tc>
      </w:tr>
      <w:tr w:rsidR="00427F0D" w:rsidTr="00A74F11">
        <w:trPr>
          <w:trHeight w:val="1153"/>
        </w:trPr>
        <w:tc>
          <w:tcPr>
            <w:tcW w:w="1103" w:type="dxa"/>
          </w:tcPr>
          <w:p w:rsidR="00427F0D" w:rsidRDefault="00A74F11" w:rsidP="00427F0D">
            <w:r>
              <w:t>Biceps</w:t>
            </w:r>
          </w:p>
        </w:tc>
        <w:tc>
          <w:tcPr>
            <w:tcW w:w="4080" w:type="dxa"/>
          </w:tcPr>
          <w:tbl>
            <w:tblPr>
              <w:tblStyle w:val="LightShading"/>
              <w:tblW w:w="0" w:type="auto"/>
              <w:tblLook w:val="04A0"/>
            </w:tblPr>
            <w:tblGrid>
              <w:gridCol w:w="3849"/>
            </w:tblGrid>
            <w:tr w:rsidR="00961A98" w:rsidTr="00961A98">
              <w:trPr>
                <w:cnfStyle w:val="100000000000"/>
              </w:trPr>
              <w:tc>
                <w:tcPr>
                  <w:cnfStyle w:val="001000000000"/>
                  <w:tcW w:w="3849" w:type="dxa"/>
                </w:tcPr>
                <w:p w:rsidR="00961A98" w:rsidRDefault="00961A98" w:rsidP="00427F0D"/>
              </w:tc>
            </w:tr>
            <w:tr w:rsidR="00961A98" w:rsidTr="00961A98">
              <w:trPr>
                <w:cnfStyle w:val="000000100000"/>
              </w:trPr>
              <w:tc>
                <w:tcPr>
                  <w:cnfStyle w:val="001000000000"/>
                  <w:tcW w:w="3849" w:type="dxa"/>
                </w:tcPr>
                <w:p w:rsidR="00961A98" w:rsidRDefault="00961A98" w:rsidP="00427F0D"/>
              </w:tc>
            </w:tr>
            <w:tr w:rsidR="00961A98" w:rsidTr="00961A98">
              <w:tc>
                <w:tcPr>
                  <w:cnfStyle w:val="001000000000"/>
                  <w:tcW w:w="3849" w:type="dxa"/>
                </w:tcPr>
                <w:p w:rsidR="00961A98" w:rsidRDefault="00961A98" w:rsidP="00427F0D"/>
              </w:tc>
            </w:tr>
            <w:tr w:rsidR="00961A98" w:rsidTr="00961A98">
              <w:trPr>
                <w:cnfStyle w:val="000000100000"/>
              </w:trPr>
              <w:tc>
                <w:tcPr>
                  <w:cnfStyle w:val="001000000000"/>
                  <w:tcW w:w="3849" w:type="dxa"/>
                </w:tcPr>
                <w:p w:rsidR="00961A98" w:rsidRDefault="00961A98" w:rsidP="00427F0D"/>
              </w:tc>
            </w:tr>
            <w:tr w:rsidR="00961A98" w:rsidTr="00961A98">
              <w:tc>
                <w:tcPr>
                  <w:cnfStyle w:val="001000000000"/>
                  <w:tcW w:w="3849" w:type="dxa"/>
                </w:tcPr>
                <w:p w:rsidR="00961A98" w:rsidRDefault="00961A98" w:rsidP="00427F0D"/>
              </w:tc>
            </w:tr>
            <w:tr w:rsidR="00961A98" w:rsidTr="00961A98">
              <w:trPr>
                <w:cnfStyle w:val="000000100000"/>
              </w:trPr>
              <w:tc>
                <w:tcPr>
                  <w:cnfStyle w:val="001000000000"/>
                  <w:tcW w:w="3849" w:type="dxa"/>
                </w:tcPr>
                <w:p w:rsidR="00961A98" w:rsidRDefault="00961A98" w:rsidP="00427F0D"/>
              </w:tc>
            </w:tr>
          </w:tbl>
          <w:p w:rsidR="00427F0D" w:rsidRDefault="00427F0D" w:rsidP="00427F0D"/>
        </w:tc>
        <w:tc>
          <w:tcPr>
            <w:tcW w:w="4239" w:type="dxa"/>
          </w:tcPr>
          <w:tbl>
            <w:tblPr>
              <w:tblStyle w:val="TableGrid"/>
              <w:tblW w:w="0" w:type="auto"/>
              <w:tblLook w:val="04A0"/>
            </w:tblPr>
            <w:tblGrid>
              <w:gridCol w:w="842"/>
              <w:gridCol w:w="1260"/>
              <w:gridCol w:w="1975"/>
            </w:tblGrid>
            <w:tr w:rsidR="00961A98" w:rsidTr="00961A98">
              <w:tc>
                <w:tcPr>
                  <w:tcW w:w="842" w:type="dxa"/>
                </w:tcPr>
                <w:p w:rsidR="00961A98" w:rsidRPr="00961A98" w:rsidRDefault="008741D5" w:rsidP="00961A98">
                  <w:pPr>
                    <w:jc w:val="center"/>
                    <w:rPr>
                      <w:b/>
                      <w:color w:val="C00000"/>
                    </w:rPr>
                  </w:pPr>
                  <w:r>
                    <w:rPr>
                      <w:b/>
                      <w:color w:val="C00000"/>
                    </w:rPr>
                    <w:t>8</w:t>
                  </w:r>
                </w:p>
              </w:tc>
              <w:tc>
                <w:tcPr>
                  <w:tcW w:w="1260" w:type="dxa"/>
                </w:tcPr>
                <w:p w:rsidR="00961A98" w:rsidRDefault="00961A98" w:rsidP="00427F0D"/>
              </w:tc>
              <w:tc>
                <w:tcPr>
                  <w:tcW w:w="1975" w:type="dxa"/>
                </w:tcPr>
                <w:p w:rsidR="00961A98" w:rsidRDefault="00961A98" w:rsidP="00427F0D">
                  <w:r>
                    <w:t>1</w:t>
                  </w:r>
                </w:p>
              </w:tc>
            </w:tr>
            <w:tr w:rsidR="00961A98" w:rsidTr="00961A98">
              <w:tc>
                <w:tcPr>
                  <w:tcW w:w="842" w:type="dxa"/>
                </w:tcPr>
                <w:p w:rsidR="00961A98" w:rsidRDefault="008741D5" w:rsidP="00961A98">
                  <w:pPr>
                    <w:jc w:val="center"/>
                  </w:pPr>
                  <w:r>
                    <w:t>6</w:t>
                  </w:r>
                </w:p>
              </w:tc>
              <w:tc>
                <w:tcPr>
                  <w:tcW w:w="1260" w:type="dxa"/>
                </w:tcPr>
                <w:p w:rsidR="00961A98" w:rsidRDefault="00961A98" w:rsidP="00427F0D"/>
              </w:tc>
              <w:tc>
                <w:tcPr>
                  <w:tcW w:w="1975" w:type="dxa"/>
                </w:tcPr>
                <w:p w:rsidR="00961A98" w:rsidRDefault="00961A98" w:rsidP="00427F0D">
                  <w:r>
                    <w:t>1</w:t>
                  </w:r>
                </w:p>
              </w:tc>
            </w:tr>
            <w:tr w:rsidR="00961A98" w:rsidTr="00961A98">
              <w:tc>
                <w:tcPr>
                  <w:tcW w:w="842" w:type="dxa"/>
                </w:tcPr>
                <w:p w:rsidR="00961A98" w:rsidRDefault="008741D5" w:rsidP="00961A98">
                  <w:pPr>
                    <w:jc w:val="center"/>
                  </w:pPr>
                  <w:r>
                    <w:t>4</w:t>
                  </w:r>
                </w:p>
              </w:tc>
              <w:tc>
                <w:tcPr>
                  <w:tcW w:w="1260" w:type="dxa"/>
                </w:tcPr>
                <w:p w:rsidR="00961A98" w:rsidRDefault="00961A98" w:rsidP="00427F0D"/>
              </w:tc>
              <w:tc>
                <w:tcPr>
                  <w:tcW w:w="1975" w:type="dxa"/>
                </w:tcPr>
                <w:p w:rsidR="00961A98" w:rsidRDefault="00961A98" w:rsidP="00427F0D">
                  <w:r>
                    <w:t>1</w:t>
                  </w:r>
                </w:p>
              </w:tc>
            </w:tr>
            <w:tr w:rsidR="00961A98" w:rsidTr="00961A98">
              <w:tc>
                <w:tcPr>
                  <w:tcW w:w="842" w:type="dxa"/>
                </w:tcPr>
                <w:p w:rsidR="00961A98" w:rsidRDefault="008741D5" w:rsidP="00961A98">
                  <w:pPr>
                    <w:jc w:val="center"/>
                  </w:pPr>
                  <w:r>
                    <w:t>4</w:t>
                  </w:r>
                </w:p>
              </w:tc>
              <w:tc>
                <w:tcPr>
                  <w:tcW w:w="1260" w:type="dxa"/>
                </w:tcPr>
                <w:p w:rsidR="00961A98" w:rsidRDefault="00961A98" w:rsidP="00427F0D"/>
              </w:tc>
              <w:tc>
                <w:tcPr>
                  <w:tcW w:w="1975" w:type="dxa"/>
                </w:tcPr>
                <w:p w:rsidR="00961A98" w:rsidRDefault="00961A98" w:rsidP="00427F0D">
                  <w:r>
                    <w:t>1</w:t>
                  </w:r>
                </w:p>
              </w:tc>
            </w:tr>
            <w:tr w:rsidR="00961A98" w:rsidTr="00961A98">
              <w:tc>
                <w:tcPr>
                  <w:tcW w:w="842" w:type="dxa"/>
                </w:tcPr>
                <w:p w:rsidR="00961A98" w:rsidRPr="00961A98" w:rsidRDefault="008741D5" w:rsidP="00961A98">
                  <w:pPr>
                    <w:jc w:val="center"/>
                    <w:rPr>
                      <w:b/>
                      <w:color w:val="C00000"/>
                    </w:rPr>
                  </w:pPr>
                  <w:r>
                    <w:rPr>
                      <w:b/>
                      <w:color w:val="C00000"/>
                    </w:rPr>
                    <w:t>8</w:t>
                  </w:r>
                </w:p>
              </w:tc>
              <w:tc>
                <w:tcPr>
                  <w:tcW w:w="1260" w:type="dxa"/>
                </w:tcPr>
                <w:p w:rsidR="00961A98" w:rsidRDefault="00961A98" w:rsidP="00427F0D"/>
              </w:tc>
              <w:tc>
                <w:tcPr>
                  <w:tcW w:w="1975" w:type="dxa"/>
                </w:tcPr>
                <w:p w:rsidR="00961A98" w:rsidRPr="00961A98" w:rsidRDefault="00961A98" w:rsidP="00427F0D">
                  <w:pPr>
                    <w:rPr>
                      <w:b/>
                    </w:rPr>
                  </w:pPr>
                  <w:r w:rsidRPr="00961A98">
                    <w:rPr>
                      <w:b/>
                    </w:rPr>
                    <w:t>0</w:t>
                  </w:r>
                </w:p>
              </w:tc>
            </w:tr>
            <w:tr w:rsidR="00961A98" w:rsidTr="00961A98">
              <w:tc>
                <w:tcPr>
                  <w:tcW w:w="842" w:type="dxa"/>
                </w:tcPr>
                <w:p w:rsidR="00961A98" w:rsidRPr="00961A98" w:rsidRDefault="008741D5" w:rsidP="00961A98">
                  <w:pPr>
                    <w:jc w:val="center"/>
                    <w:rPr>
                      <w:b/>
                      <w:color w:val="C00000"/>
                    </w:rPr>
                  </w:pPr>
                  <w:r>
                    <w:rPr>
                      <w:b/>
                      <w:color w:val="C00000"/>
                    </w:rPr>
                    <w:t>8</w:t>
                  </w:r>
                </w:p>
              </w:tc>
              <w:tc>
                <w:tcPr>
                  <w:tcW w:w="1260" w:type="dxa"/>
                </w:tcPr>
                <w:p w:rsidR="00961A98" w:rsidRDefault="00961A98" w:rsidP="00427F0D"/>
              </w:tc>
              <w:tc>
                <w:tcPr>
                  <w:tcW w:w="1975" w:type="dxa"/>
                </w:tcPr>
                <w:p w:rsidR="00961A98" w:rsidRPr="00961A98" w:rsidRDefault="00961A98" w:rsidP="00427F0D">
                  <w:pPr>
                    <w:rPr>
                      <w:b/>
                    </w:rPr>
                  </w:pPr>
                  <w:r w:rsidRPr="00961A98">
                    <w:rPr>
                      <w:b/>
                    </w:rPr>
                    <w:t>2</w:t>
                  </w:r>
                </w:p>
              </w:tc>
            </w:tr>
          </w:tbl>
          <w:p w:rsidR="00427F0D" w:rsidRDefault="00427F0D" w:rsidP="00427F0D"/>
        </w:tc>
      </w:tr>
    </w:tbl>
    <w:p w:rsidR="00427F0D" w:rsidRDefault="00427F0D" w:rsidP="00427F0D"/>
    <w:tbl>
      <w:tblPr>
        <w:tblStyle w:val="MediumGrid1-Accent3"/>
        <w:tblW w:w="9529" w:type="dxa"/>
        <w:tblLook w:val="04A0"/>
      </w:tblPr>
      <w:tblGrid>
        <w:gridCol w:w="9529"/>
      </w:tblGrid>
      <w:tr w:rsidR="00FE7725" w:rsidTr="00FE7725">
        <w:trPr>
          <w:cnfStyle w:val="100000000000"/>
          <w:trHeight w:val="863"/>
        </w:trPr>
        <w:tc>
          <w:tcPr>
            <w:cnfStyle w:val="001000000000"/>
            <w:tcW w:w="9529" w:type="dxa"/>
          </w:tcPr>
          <w:p w:rsidR="00FE7725" w:rsidRPr="00FE7725" w:rsidRDefault="00FE7725" w:rsidP="00427F0D">
            <w:pPr>
              <w:rPr>
                <w:b w:val="0"/>
                <w:i/>
              </w:rPr>
            </w:pPr>
            <w:r w:rsidRPr="00FE7725">
              <w:rPr>
                <w:b w:val="0"/>
                <w:i/>
              </w:rPr>
              <w:t>*Notes</w:t>
            </w:r>
          </w:p>
        </w:tc>
      </w:tr>
    </w:tbl>
    <w:tbl>
      <w:tblPr>
        <w:tblStyle w:val="TableGrid"/>
        <w:tblW w:w="0" w:type="auto"/>
        <w:tblInd w:w="7578" w:type="dxa"/>
        <w:tblLook w:val="04A0"/>
      </w:tblPr>
      <w:tblGrid>
        <w:gridCol w:w="1998"/>
      </w:tblGrid>
      <w:tr w:rsidR="00E00094" w:rsidTr="00D224ED">
        <w:tc>
          <w:tcPr>
            <w:tcW w:w="1998" w:type="dxa"/>
          </w:tcPr>
          <w:p w:rsidR="00E00094" w:rsidRDefault="00E00094" w:rsidP="00D224ED">
            <w:r>
              <w:lastRenderedPageBreak/>
              <w:t>Date:</w:t>
            </w:r>
          </w:p>
        </w:tc>
      </w:tr>
      <w:tr w:rsidR="00E00094" w:rsidTr="00D224ED">
        <w:tc>
          <w:tcPr>
            <w:tcW w:w="1998" w:type="dxa"/>
          </w:tcPr>
          <w:p w:rsidR="00E00094" w:rsidRDefault="00E00094" w:rsidP="00D224ED">
            <w:r>
              <w:t xml:space="preserve">Upper </w:t>
            </w:r>
            <w:r w:rsidRPr="008741D5">
              <w:rPr>
                <w:b/>
              </w:rPr>
              <w:t>Heavy</w:t>
            </w:r>
            <w:r>
              <w:t xml:space="preserve"> Work</w:t>
            </w:r>
          </w:p>
        </w:tc>
      </w:tr>
    </w:tbl>
    <w:p w:rsidR="00E00094" w:rsidRDefault="00E00094" w:rsidP="00E00094"/>
    <w:p w:rsidR="00E00094" w:rsidRPr="005E4DF4" w:rsidRDefault="00E00094" w:rsidP="00E00094">
      <w:pPr>
        <w:jc w:val="center"/>
        <w:rPr>
          <w:rFonts w:ascii="Arial Black" w:hAnsi="Arial Black"/>
          <w:color w:val="FF0000"/>
          <w:sz w:val="32"/>
          <w:szCs w:val="32"/>
        </w:rPr>
      </w:pPr>
      <w:r>
        <w:rPr>
          <w:rFonts w:ascii="Arial Black" w:hAnsi="Arial Black"/>
          <w:color w:val="FF0000"/>
          <w:sz w:val="32"/>
          <w:szCs w:val="32"/>
        </w:rPr>
        <w:t>Sample Exercise Log:</w:t>
      </w:r>
    </w:p>
    <w:tbl>
      <w:tblPr>
        <w:tblStyle w:val="TableGrid"/>
        <w:tblW w:w="9422" w:type="dxa"/>
        <w:tblLook w:val="04A0"/>
      </w:tblPr>
      <w:tblGrid>
        <w:gridCol w:w="1103"/>
        <w:gridCol w:w="4080"/>
        <w:gridCol w:w="4308"/>
      </w:tblGrid>
      <w:tr w:rsidR="00E00094" w:rsidTr="00D224ED">
        <w:trPr>
          <w:trHeight w:val="1153"/>
        </w:trPr>
        <w:tc>
          <w:tcPr>
            <w:tcW w:w="1103" w:type="dxa"/>
          </w:tcPr>
          <w:p w:rsidR="00E00094" w:rsidRDefault="00E00094" w:rsidP="00D224ED"/>
          <w:p w:rsidR="00E00094" w:rsidRDefault="00E00094" w:rsidP="00D224ED">
            <w:r>
              <w:t>Chest</w:t>
            </w:r>
          </w:p>
        </w:tc>
        <w:tc>
          <w:tcPr>
            <w:tcW w:w="4080" w:type="dxa"/>
          </w:tcPr>
          <w:tbl>
            <w:tblPr>
              <w:tblStyle w:val="LightShading"/>
              <w:tblW w:w="3863" w:type="dxa"/>
              <w:tblInd w:w="1" w:type="dxa"/>
              <w:tblLook w:val="04A0"/>
            </w:tblPr>
            <w:tblGrid>
              <w:gridCol w:w="3863"/>
            </w:tblGrid>
            <w:tr w:rsidR="00E00094" w:rsidTr="00D224ED">
              <w:trPr>
                <w:cnfStyle w:val="100000000000"/>
                <w:trHeight w:val="229"/>
              </w:trPr>
              <w:tc>
                <w:tcPr>
                  <w:cnfStyle w:val="001000000000"/>
                  <w:tcW w:w="3863" w:type="dxa"/>
                </w:tcPr>
                <w:p w:rsidR="00E00094" w:rsidRDefault="00E00094" w:rsidP="00D224ED">
                  <w:pPr>
                    <w:jc w:val="center"/>
                  </w:pPr>
                  <w:r>
                    <w:t>Exercise</w:t>
                  </w:r>
                </w:p>
                <w:p w:rsidR="00E00094" w:rsidRDefault="00E00094" w:rsidP="00D224ED">
                  <w:pPr>
                    <w:jc w:val="center"/>
                  </w:pPr>
                </w:p>
              </w:tc>
            </w:tr>
            <w:tr w:rsidR="00E00094" w:rsidTr="00D224ED">
              <w:trPr>
                <w:cnfStyle w:val="000000100000"/>
                <w:trHeight w:val="215"/>
              </w:trPr>
              <w:tc>
                <w:tcPr>
                  <w:cnfStyle w:val="001000000000"/>
                  <w:tcW w:w="3863" w:type="dxa"/>
                </w:tcPr>
                <w:p w:rsidR="00E00094" w:rsidRPr="005E4DF4" w:rsidRDefault="00E00094" w:rsidP="00D224ED">
                  <w:pPr>
                    <w:jc w:val="right"/>
                    <w:rPr>
                      <w:b w:val="0"/>
                    </w:rPr>
                  </w:pPr>
                  <w:r w:rsidRPr="005E4DF4">
                    <w:rPr>
                      <w:b w:val="0"/>
                    </w:rPr>
                    <w:t>Smith Machine Barbell Bench Press</w:t>
                  </w:r>
                </w:p>
              </w:tc>
            </w:tr>
            <w:tr w:rsidR="00E00094" w:rsidTr="00D224ED">
              <w:trPr>
                <w:trHeight w:val="215"/>
              </w:trPr>
              <w:tc>
                <w:tcPr>
                  <w:cnfStyle w:val="001000000000"/>
                  <w:tcW w:w="3863" w:type="dxa"/>
                </w:tcPr>
                <w:p w:rsidR="00E00094" w:rsidRDefault="00E00094" w:rsidP="00D224ED">
                  <w:pPr>
                    <w:jc w:val="right"/>
                  </w:pPr>
                  <w:r w:rsidRPr="005E4DF4">
                    <w:rPr>
                      <w:b w:val="0"/>
                    </w:rPr>
                    <w:t>Smith Machine Barbell Bench Press</w:t>
                  </w:r>
                </w:p>
              </w:tc>
            </w:tr>
            <w:tr w:rsidR="00E00094" w:rsidTr="00D224ED">
              <w:trPr>
                <w:cnfStyle w:val="000000100000"/>
                <w:trHeight w:val="215"/>
              </w:trPr>
              <w:tc>
                <w:tcPr>
                  <w:cnfStyle w:val="001000000000"/>
                  <w:tcW w:w="3863" w:type="dxa"/>
                </w:tcPr>
                <w:p w:rsidR="00E00094" w:rsidRDefault="00E00094" w:rsidP="00D224ED">
                  <w:pPr>
                    <w:jc w:val="right"/>
                  </w:pPr>
                  <w:r w:rsidRPr="005E4DF4">
                    <w:rPr>
                      <w:b w:val="0"/>
                    </w:rPr>
                    <w:t>Smith Machine Barbell Bench Press</w:t>
                  </w:r>
                </w:p>
              </w:tc>
            </w:tr>
            <w:tr w:rsidR="00E00094" w:rsidTr="00D224ED">
              <w:trPr>
                <w:trHeight w:val="215"/>
              </w:trPr>
              <w:tc>
                <w:tcPr>
                  <w:cnfStyle w:val="001000000000"/>
                  <w:tcW w:w="3863" w:type="dxa"/>
                </w:tcPr>
                <w:p w:rsidR="00E00094" w:rsidRDefault="00E00094" w:rsidP="00D224ED">
                  <w:pPr>
                    <w:jc w:val="right"/>
                  </w:pPr>
                  <w:r w:rsidRPr="005E4DF4">
                    <w:rPr>
                      <w:b w:val="0"/>
                    </w:rPr>
                    <w:t>Smith Machine Barbell Bench Press</w:t>
                  </w:r>
                </w:p>
              </w:tc>
            </w:tr>
            <w:tr w:rsidR="00E00094" w:rsidTr="00D224ED">
              <w:trPr>
                <w:cnfStyle w:val="000000100000"/>
                <w:trHeight w:val="215"/>
              </w:trPr>
              <w:tc>
                <w:tcPr>
                  <w:cnfStyle w:val="001000000000"/>
                  <w:tcW w:w="3863" w:type="dxa"/>
                </w:tcPr>
                <w:p w:rsidR="00E00094" w:rsidRDefault="00E00094" w:rsidP="00D224ED">
                  <w:pPr>
                    <w:jc w:val="right"/>
                  </w:pPr>
                  <w:r w:rsidRPr="005E4DF4">
                    <w:rPr>
                      <w:b w:val="0"/>
                    </w:rPr>
                    <w:t>Smith Machine Barbell Bench Press</w:t>
                  </w:r>
                </w:p>
              </w:tc>
            </w:tr>
            <w:tr w:rsidR="00E00094" w:rsidTr="00D224ED">
              <w:trPr>
                <w:trHeight w:val="229"/>
              </w:trPr>
              <w:tc>
                <w:tcPr>
                  <w:cnfStyle w:val="001000000000"/>
                  <w:tcW w:w="3863" w:type="dxa"/>
                </w:tcPr>
                <w:p w:rsidR="00E00094" w:rsidRDefault="00E00094" w:rsidP="00D224ED">
                  <w:pPr>
                    <w:jc w:val="right"/>
                  </w:pPr>
                  <w:r>
                    <w:t xml:space="preserve">Incline </w:t>
                  </w:r>
                  <w:proofErr w:type="spellStart"/>
                  <w:r>
                    <w:t>Dumbell</w:t>
                  </w:r>
                  <w:proofErr w:type="spellEnd"/>
                  <w:r>
                    <w:t xml:space="preserve"> Press</w:t>
                  </w:r>
                </w:p>
              </w:tc>
            </w:tr>
          </w:tbl>
          <w:p w:rsidR="00E00094" w:rsidRDefault="00E00094" w:rsidP="00D224ED"/>
        </w:tc>
        <w:tc>
          <w:tcPr>
            <w:tcW w:w="4239" w:type="dxa"/>
          </w:tcPr>
          <w:tbl>
            <w:tblPr>
              <w:tblStyle w:val="TableGrid"/>
              <w:tblW w:w="4082" w:type="dxa"/>
              <w:tblLook w:val="04A0"/>
            </w:tblPr>
            <w:tblGrid>
              <w:gridCol w:w="842"/>
              <w:gridCol w:w="1260"/>
              <w:gridCol w:w="1980"/>
            </w:tblGrid>
            <w:tr w:rsidR="00E00094" w:rsidTr="00D224ED">
              <w:tc>
                <w:tcPr>
                  <w:tcW w:w="842" w:type="dxa"/>
                </w:tcPr>
                <w:p w:rsidR="00E00094" w:rsidRPr="00427F0D" w:rsidRDefault="00E00094" w:rsidP="00D224ED">
                  <w:pPr>
                    <w:jc w:val="center"/>
                    <w:rPr>
                      <w:b/>
                    </w:rPr>
                  </w:pPr>
                  <w:r w:rsidRPr="00427F0D">
                    <w:rPr>
                      <w:b/>
                    </w:rPr>
                    <w:t>R</w:t>
                  </w:r>
                  <w:r>
                    <w:rPr>
                      <w:b/>
                    </w:rPr>
                    <w:t>EPS</w:t>
                  </w:r>
                </w:p>
              </w:tc>
              <w:tc>
                <w:tcPr>
                  <w:tcW w:w="1260" w:type="dxa"/>
                </w:tcPr>
                <w:p w:rsidR="00E00094" w:rsidRPr="00427F0D" w:rsidRDefault="00E00094" w:rsidP="00D224ED">
                  <w:pPr>
                    <w:jc w:val="center"/>
                    <w:rPr>
                      <w:b/>
                    </w:rPr>
                  </w:pPr>
                  <w:r>
                    <w:rPr>
                      <w:b/>
                    </w:rPr>
                    <w:t>Weight</w:t>
                  </w:r>
                </w:p>
              </w:tc>
              <w:tc>
                <w:tcPr>
                  <w:tcW w:w="1980" w:type="dxa"/>
                </w:tcPr>
                <w:p w:rsidR="00E00094" w:rsidRPr="00A74F11" w:rsidRDefault="00E00094" w:rsidP="00D224ED">
                  <w:pPr>
                    <w:rPr>
                      <w:b/>
                    </w:rPr>
                  </w:pPr>
                  <w:r>
                    <w:rPr>
                      <w:b/>
                    </w:rPr>
                    <w:t xml:space="preserve">Minutes </w:t>
                  </w:r>
                  <w:r w:rsidRPr="00A74F11">
                    <w:rPr>
                      <w:b/>
                    </w:rPr>
                    <w:t>Between Sets</w:t>
                  </w:r>
                </w:p>
              </w:tc>
            </w:tr>
            <w:tr w:rsidR="00E00094" w:rsidTr="00D224ED">
              <w:tc>
                <w:tcPr>
                  <w:tcW w:w="842" w:type="dxa"/>
                </w:tcPr>
                <w:p w:rsidR="00E00094" w:rsidRPr="00A74F11" w:rsidRDefault="00E00094" w:rsidP="00D224ED">
                  <w:pPr>
                    <w:jc w:val="center"/>
                    <w:rPr>
                      <w:b/>
                      <w:color w:val="C00000"/>
                    </w:rPr>
                  </w:pPr>
                  <w:r>
                    <w:rPr>
                      <w:b/>
                      <w:color w:val="C00000"/>
                    </w:rPr>
                    <w:t>8</w:t>
                  </w:r>
                </w:p>
              </w:tc>
              <w:tc>
                <w:tcPr>
                  <w:tcW w:w="1260" w:type="dxa"/>
                </w:tcPr>
                <w:p w:rsidR="00E00094" w:rsidRDefault="00E00094" w:rsidP="00D224ED"/>
              </w:tc>
              <w:tc>
                <w:tcPr>
                  <w:tcW w:w="1980" w:type="dxa"/>
                </w:tcPr>
                <w:p w:rsidR="00E00094" w:rsidRDefault="00E00094" w:rsidP="00D224ED">
                  <w:r>
                    <w:t>1</w:t>
                  </w:r>
                </w:p>
              </w:tc>
            </w:tr>
            <w:tr w:rsidR="00E00094" w:rsidTr="00D224ED">
              <w:tc>
                <w:tcPr>
                  <w:tcW w:w="842" w:type="dxa"/>
                </w:tcPr>
                <w:p w:rsidR="00E00094" w:rsidRDefault="00E00094" w:rsidP="00D224ED">
                  <w:pPr>
                    <w:jc w:val="center"/>
                  </w:pPr>
                  <w:r>
                    <w:t>6</w:t>
                  </w:r>
                </w:p>
              </w:tc>
              <w:tc>
                <w:tcPr>
                  <w:tcW w:w="1260" w:type="dxa"/>
                </w:tcPr>
                <w:p w:rsidR="00E00094" w:rsidRDefault="00E00094" w:rsidP="00D224ED"/>
              </w:tc>
              <w:tc>
                <w:tcPr>
                  <w:tcW w:w="1980" w:type="dxa"/>
                </w:tcPr>
                <w:p w:rsidR="00E00094" w:rsidRDefault="00E00094" w:rsidP="00D224ED">
                  <w:r>
                    <w:t>1</w:t>
                  </w:r>
                </w:p>
              </w:tc>
            </w:tr>
            <w:tr w:rsidR="00E00094" w:rsidTr="00D224ED">
              <w:tc>
                <w:tcPr>
                  <w:tcW w:w="842" w:type="dxa"/>
                </w:tcPr>
                <w:p w:rsidR="00E00094" w:rsidRDefault="00E00094" w:rsidP="00D224ED">
                  <w:pPr>
                    <w:jc w:val="center"/>
                  </w:pPr>
                  <w:r>
                    <w:t>4</w:t>
                  </w:r>
                </w:p>
              </w:tc>
              <w:tc>
                <w:tcPr>
                  <w:tcW w:w="1260" w:type="dxa"/>
                </w:tcPr>
                <w:p w:rsidR="00E00094" w:rsidRDefault="00E00094" w:rsidP="00D224ED"/>
              </w:tc>
              <w:tc>
                <w:tcPr>
                  <w:tcW w:w="1980" w:type="dxa"/>
                </w:tcPr>
                <w:p w:rsidR="00E00094" w:rsidRDefault="00E00094" w:rsidP="00D224ED">
                  <w:r>
                    <w:t>1</w:t>
                  </w:r>
                </w:p>
              </w:tc>
            </w:tr>
            <w:tr w:rsidR="00E00094" w:rsidTr="00D224ED">
              <w:tc>
                <w:tcPr>
                  <w:tcW w:w="842" w:type="dxa"/>
                </w:tcPr>
                <w:p w:rsidR="00E00094" w:rsidRDefault="00E00094" w:rsidP="00D224ED">
                  <w:pPr>
                    <w:jc w:val="center"/>
                  </w:pPr>
                  <w:r>
                    <w:t>4</w:t>
                  </w:r>
                </w:p>
              </w:tc>
              <w:tc>
                <w:tcPr>
                  <w:tcW w:w="1260" w:type="dxa"/>
                </w:tcPr>
                <w:p w:rsidR="00E00094" w:rsidRDefault="00E00094" w:rsidP="00D224ED"/>
              </w:tc>
              <w:tc>
                <w:tcPr>
                  <w:tcW w:w="1980" w:type="dxa"/>
                </w:tcPr>
                <w:p w:rsidR="00E00094" w:rsidRDefault="00E00094" w:rsidP="00D224ED">
                  <w:r>
                    <w:t>1</w:t>
                  </w:r>
                </w:p>
              </w:tc>
            </w:tr>
            <w:tr w:rsidR="00E00094" w:rsidTr="00D224ED">
              <w:tc>
                <w:tcPr>
                  <w:tcW w:w="842" w:type="dxa"/>
                </w:tcPr>
                <w:p w:rsidR="00E00094" w:rsidRPr="00A74F11" w:rsidRDefault="00E00094" w:rsidP="00D224ED">
                  <w:pPr>
                    <w:jc w:val="center"/>
                    <w:rPr>
                      <w:b/>
                      <w:color w:val="C00000"/>
                    </w:rPr>
                  </w:pPr>
                  <w:r>
                    <w:rPr>
                      <w:b/>
                      <w:color w:val="C00000"/>
                    </w:rPr>
                    <w:t>8</w:t>
                  </w:r>
                </w:p>
              </w:tc>
              <w:tc>
                <w:tcPr>
                  <w:tcW w:w="1260" w:type="dxa"/>
                </w:tcPr>
                <w:p w:rsidR="00E00094" w:rsidRDefault="00E00094" w:rsidP="00D224ED"/>
              </w:tc>
              <w:tc>
                <w:tcPr>
                  <w:tcW w:w="1980" w:type="dxa"/>
                </w:tcPr>
                <w:p w:rsidR="00E00094" w:rsidRPr="00961A98" w:rsidRDefault="00E00094" w:rsidP="00D224ED">
                  <w:pPr>
                    <w:rPr>
                      <w:b/>
                    </w:rPr>
                  </w:pPr>
                  <w:r w:rsidRPr="00961A98">
                    <w:rPr>
                      <w:b/>
                    </w:rPr>
                    <w:t>0</w:t>
                  </w:r>
                </w:p>
              </w:tc>
            </w:tr>
            <w:tr w:rsidR="00E00094" w:rsidTr="00D224ED">
              <w:tc>
                <w:tcPr>
                  <w:tcW w:w="842" w:type="dxa"/>
                </w:tcPr>
                <w:p w:rsidR="00E00094" w:rsidRPr="00A74F11" w:rsidRDefault="00E00094" w:rsidP="00D224ED">
                  <w:pPr>
                    <w:jc w:val="center"/>
                    <w:rPr>
                      <w:b/>
                      <w:color w:val="C00000"/>
                    </w:rPr>
                  </w:pPr>
                  <w:r>
                    <w:rPr>
                      <w:b/>
                      <w:color w:val="C00000"/>
                    </w:rPr>
                    <w:t>8</w:t>
                  </w:r>
                </w:p>
              </w:tc>
              <w:tc>
                <w:tcPr>
                  <w:tcW w:w="1260" w:type="dxa"/>
                </w:tcPr>
                <w:p w:rsidR="00E00094" w:rsidRDefault="00E00094" w:rsidP="00D224ED"/>
              </w:tc>
              <w:tc>
                <w:tcPr>
                  <w:tcW w:w="1980" w:type="dxa"/>
                </w:tcPr>
                <w:p w:rsidR="00E00094" w:rsidRPr="00961A98" w:rsidRDefault="00E00094" w:rsidP="00D224ED">
                  <w:pPr>
                    <w:rPr>
                      <w:b/>
                    </w:rPr>
                  </w:pPr>
                  <w:r w:rsidRPr="00961A98">
                    <w:rPr>
                      <w:b/>
                    </w:rPr>
                    <w:t>2</w:t>
                  </w:r>
                </w:p>
              </w:tc>
            </w:tr>
          </w:tbl>
          <w:p w:rsidR="00E00094" w:rsidRDefault="00E00094" w:rsidP="00D224ED"/>
        </w:tc>
      </w:tr>
      <w:tr w:rsidR="00E00094" w:rsidTr="00D224ED">
        <w:trPr>
          <w:trHeight w:val="1153"/>
        </w:trPr>
        <w:tc>
          <w:tcPr>
            <w:tcW w:w="1103" w:type="dxa"/>
          </w:tcPr>
          <w:p w:rsidR="00E00094" w:rsidRDefault="00E00094" w:rsidP="00D224ED">
            <w:r>
              <w:t>Shoulders</w:t>
            </w:r>
          </w:p>
        </w:tc>
        <w:tc>
          <w:tcPr>
            <w:tcW w:w="4080" w:type="dxa"/>
          </w:tcPr>
          <w:tbl>
            <w:tblPr>
              <w:tblStyle w:val="LightShading"/>
              <w:tblW w:w="0" w:type="auto"/>
              <w:tblLook w:val="04A0"/>
            </w:tblPr>
            <w:tblGrid>
              <w:gridCol w:w="3849"/>
            </w:tblGrid>
            <w:tr w:rsidR="00E00094" w:rsidTr="00D224ED">
              <w:trPr>
                <w:cnfStyle w:val="100000000000"/>
              </w:trPr>
              <w:tc>
                <w:tcPr>
                  <w:cnfStyle w:val="001000000000"/>
                  <w:tcW w:w="3849" w:type="dxa"/>
                </w:tcPr>
                <w:p w:rsidR="00E00094" w:rsidRPr="005E4DF4" w:rsidRDefault="00E00094" w:rsidP="00D224ED">
                  <w:pPr>
                    <w:jc w:val="right"/>
                    <w:rPr>
                      <w:b w:val="0"/>
                    </w:rPr>
                  </w:pPr>
                  <w:r w:rsidRPr="005E4DF4">
                    <w:rPr>
                      <w:b w:val="0"/>
                    </w:rPr>
                    <w:t>Smith Machine Overhead Press</w:t>
                  </w:r>
                </w:p>
              </w:tc>
            </w:tr>
            <w:tr w:rsidR="00E00094" w:rsidTr="00D224ED">
              <w:trPr>
                <w:cnfStyle w:val="000000100000"/>
              </w:trPr>
              <w:tc>
                <w:tcPr>
                  <w:cnfStyle w:val="001000000000"/>
                  <w:tcW w:w="3849" w:type="dxa"/>
                </w:tcPr>
                <w:p w:rsidR="00E00094" w:rsidRDefault="00E00094" w:rsidP="00D224ED">
                  <w:pPr>
                    <w:jc w:val="right"/>
                  </w:pPr>
                  <w:r w:rsidRPr="005E4DF4">
                    <w:rPr>
                      <w:b w:val="0"/>
                    </w:rPr>
                    <w:t>Smith Machine Overhead Press</w:t>
                  </w:r>
                </w:p>
              </w:tc>
            </w:tr>
            <w:tr w:rsidR="00E00094" w:rsidTr="00D224ED">
              <w:tc>
                <w:tcPr>
                  <w:cnfStyle w:val="001000000000"/>
                  <w:tcW w:w="3849" w:type="dxa"/>
                </w:tcPr>
                <w:p w:rsidR="00E00094" w:rsidRDefault="00E00094" w:rsidP="00D224ED">
                  <w:pPr>
                    <w:jc w:val="right"/>
                  </w:pPr>
                  <w:r w:rsidRPr="005E4DF4">
                    <w:rPr>
                      <w:b w:val="0"/>
                    </w:rPr>
                    <w:t>Smith Machine Overhead Press</w:t>
                  </w:r>
                </w:p>
              </w:tc>
            </w:tr>
            <w:tr w:rsidR="00E00094" w:rsidTr="00D224ED">
              <w:trPr>
                <w:cnfStyle w:val="000000100000"/>
              </w:trPr>
              <w:tc>
                <w:tcPr>
                  <w:cnfStyle w:val="001000000000"/>
                  <w:tcW w:w="3849" w:type="dxa"/>
                </w:tcPr>
                <w:p w:rsidR="00E00094" w:rsidRDefault="00E00094" w:rsidP="00D224ED">
                  <w:pPr>
                    <w:jc w:val="right"/>
                  </w:pPr>
                  <w:r w:rsidRPr="005E4DF4">
                    <w:rPr>
                      <w:b w:val="0"/>
                    </w:rPr>
                    <w:t>Smith Machine Overhead Press</w:t>
                  </w:r>
                </w:p>
              </w:tc>
            </w:tr>
            <w:tr w:rsidR="00E00094" w:rsidTr="00D224ED">
              <w:tc>
                <w:tcPr>
                  <w:cnfStyle w:val="001000000000"/>
                  <w:tcW w:w="3849" w:type="dxa"/>
                </w:tcPr>
                <w:p w:rsidR="00E00094" w:rsidRDefault="00E00094" w:rsidP="00D224ED">
                  <w:pPr>
                    <w:jc w:val="right"/>
                  </w:pPr>
                  <w:r w:rsidRPr="005E4DF4">
                    <w:rPr>
                      <w:b w:val="0"/>
                    </w:rPr>
                    <w:t>Smith Machine Overhead Press</w:t>
                  </w:r>
                </w:p>
              </w:tc>
            </w:tr>
            <w:tr w:rsidR="00E00094" w:rsidTr="00D224ED">
              <w:trPr>
                <w:cnfStyle w:val="000000100000"/>
              </w:trPr>
              <w:tc>
                <w:tcPr>
                  <w:cnfStyle w:val="001000000000"/>
                  <w:tcW w:w="3849" w:type="dxa"/>
                </w:tcPr>
                <w:p w:rsidR="00E00094" w:rsidRDefault="00E00094" w:rsidP="00D224ED">
                  <w:pPr>
                    <w:jc w:val="right"/>
                  </w:pPr>
                  <w:proofErr w:type="spellStart"/>
                  <w:r>
                    <w:t>Dumbell</w:t>
                  </w:r>
                  <w:proofErr w:type="spellEnd"/>
                  <w:r>
                    <w:t xml:space="preserve"> Lat Raises</w:t>
                  </w:r>
                </w:p>
              </w:tc>
            </w:tr>
          </w:tbl>
          <w:p w:rsidR="00E00094" w:rsidRDefault="00E00094" w:rsidP="00D224ED"/>
        </w:tc>
        <w:tc>
          <w:tcPr>
            <w:tcW w:w="4239" w:type="dxa"/>
          </w:tcPr>
          <w:tbl>
            <w:tblPr>
              <w:tblStyle w:val="TableGrid"/>
              <w:tblW w:w="4082" w:type="dxa"/>
              <w:tblLook w:val="04A0"/>
            </w:tblPr>
            <w:tblGrid>
              <w:gridCol w:w="842"/>
              <w:gridCol w:w="1260"/>
              <w:gridCol w:w="1980"/>
            </w:tblGrid>
            <w:tr w:rsidR="00E00094" w:rsidTr="00D224ED">
              <w:tc>
                <w:tcPr>
                  <w:tcW w:w="842" w:type="dxa"/>
                </w:tcPr>
                <w:p w:rsidR="00E00094" w:rsidRPr="00961A98" w:rsidRDefault="00E00094" w:rsidP="00D224ED">
                  <w:pPr>
                    <w:jc w:val="center"/>
                    <w:rPr>
                      <w:b/>
                      <w:color w:val="C00000"/>
                    </w:rPr>
                  </w:pPr>
                  <w:r>
                    <w:rPr>
                      <w:b/>
                      <w:color w:val="C00000"/>
                    </w:rPr>
                    <w:t>8</w:t>
                  </w:r>
                </w:p>
              </w:tc>
              <w:tc>
                <w:tcPr>
                  <w:tcW w:w="1260" w:type="dxa"/>
                </w:tcPr>
                <w:p w:rsidR="00E00094" w:rsidRDefault="00E00094" w:rsidP="00D224ED"/>
              </w:tc>
              <w:tc>
                <w:tcPr>
                  <w:tcW w:w="1980" w:type="dxa"/>
                </w:tcPr>
                <w:p w:rsidR="00E00094" w:rsidRDefault="00E00094" w:rsidP="00D224ED">
                  <w:r>
                    <w:t>1</w:t>
                  </w:r>
                </w:p>
              </w:tc>
            </w:tr>
            <w:tr w:rsidR="00E00094" w:rsidTr="00D224ED">
              <w:tc>
                <w:tcPr>
                  <w:tcW w:w="842" w:type="dxa"/>
                </w:tcPr>
                <w:p w:rsidR="00E00094" w:rsidRDefault="00E00094" w:rsidP="00D224ED">
                  <w:pPr>
                    <w:jc w:val="center"/>
                  </w:pPr>
                  <w:r>
                    <w:t>6</w:t>
                  </w:r>
                </w:p>
              </w:tc>
              <w:tc>
                <w:tcPr>
                  <w:tcW w:w="1260" w:type="dxa"/>
                </w:tcPr>
                <w:p w:rsidR="00E00094" w:rsidRDefault="00E00094" w:rsidP="00D224ED"/>
              </w:tc>
              <w:tc>
                <w:tcPr>
                  <w:tcW w:w="1980" w:type="dxa"/>
                </w:tcPr>
                <w:p w:rsidR="00E00094" w:rsidRDefault="00E00094" w:rsidP="00D224ED">
                  <w:r>
                    <w:t>1</w:t>
                  </w:r>
                </w:p>
              </w:tc>
            </w:tr>
            <w:tr w:rsidR="00E00094" w:rsidTr="00D224ED">
              <w:tc>
                <w:tcPr>
                  <w:tcW w:w="842" w:type="dxa"/>
                </w:tcPr>
                <w:p w:rsidR="00E00094" w:rsidRDefault="00E00094" w:rsidP="00D224ED">
                  <w:pPr>
                    <w:jc w:val="center"/>
                  </w:pPr>
                  <w:r>
                    <w:t>4</w:t>
                  </w:r>
                </w:p>
              </w:tc>
              <w:tc>
                <w:tcPr>
                  <w:tcW w:w="1260" w:type="dxa"/>
                </w:tcPr>
                <w:p w:rsidR="00E00094" w:rsidRDefault="00E00094" w:rsidP="00D224ED"/>
              </w:tc>
              <w:tc>
                <w:tcPr>
                  <w:tcW w:w="1980" w:type="dxa"/>
                </w:tcPr>
                <w:p w:rsidR="00E00094" w:rsidRDefault="00E00094" w:rsidP="00D224ED">
                  <w:r>
                    <w:t>1</w:t>
                  </w:r>
                </w:p>
              </w:tc>
            </w:tr>
            <w:tr w:rsidR="00E00094" w:rsidTr="00D224ED">
              <w:tc>
                <w:tcPr>
                  <w:tcW w:w="842" w:type="dxa"/>
                </w:tcPr>
                <w:p w:rsidR="00E00094" w:rsidRDefault="00E00094" w:rsidP="00D224ED">
                  <w:pPr>
                    <w:jc w:val="center"/>
                  </w:pPr>
                  <w:r>
                    <w:t>4</w:t>
                  </w:r>
                </w:p>
              </w:tc>
              <w:tc>
                <w:tcPr>
                  <w:tcW w:w="1260" w:type="dxa"/>
                </w:tcPr>
                <w:p w:rsidR="00E00094" w:rsidRDefault="00E00094" w:rsidP="00D224ED"/>
              </w:tc>
              <w:tc>
                <w:tcPr>
                  <w:tcW w:w="1980" w:type="dxa"/>
                </w:tcPr>
                <w:p w:rsidR="00E00094" w:rsidRDefault="00E00094" w:rsidP="00D224ED">
                  <w:r>
                    <w:t>1</w:t>
                  </w:r>
                </w:p>
              </w:tc>
            </w:tr>
            <w:tr w:rsidR="00E00094" w:rsidTr="00D224ED">
              <w:tc>
                <w:tcPr>
                  <w:tcW w:w="842" w:type="dxa"/>
                </w:tcPr>
                <w:p w:rsidR="00E00094" w:rsidRPr="00961A98" w:rsidRDefault="00E00094" w:rsidP="00D224ED">
                  <w:pPr>
                    <w:jc w:val="center"/>
                    <w:rPr>
                      <w:b/>
                      <w:color w:val="C00000"/>
                    </w:rPr>
                  </w:pPr>
                  <w:r>
                    <w:rPr>
                      <w:b/>
                      <w:color w:val="C00000"/>
                    </w:rPr>
                    <w:t>8</w:t>
                  </w:r>
                </w:p>
              </w:tc>
              <w:tc>
                <w:tcPr>
                  <w:tcW w:w="1260" w:type="dxa"/>
                </w:tcPr>
                <w:p w:rsidR="00E00094" w:rsidRDefault="00E00094" w:rsidP="00D224ED"/>
              </w:tc>
              <w:tc>
                <w:tcPr>
                  <w:tcW w:w="1980" w:type="dxa"/>
                </w:tcPr>
                <w:p w:rsidR="00E00094" w:rsidRPr="00961A98" w:rsidRDefault="00E00094" w:rsidP="00D224ED">
                  <w:pPr>
                    <w:rPr>
                      <w:b/>
                    </w:rPr>
                  </w:pPr>
                  <w:r w:rsidRPr="00961A98">
                    <w:rPr>
                      <w:b/>
                    </w:rPr>
                    <w:t>0</w:t>
                  </w:r>
                </w:p>
              </w:tc>
            </w:tr>
            <w:tr w:rsidR="00E00094" w:rsidTr="00D224ED">
              <w:tc>
                <w:tcPr>
                  <w:tcW w:w="842" w:type="dxa"/>
                </w:tcPr>
                <w:p w:rsidR="00E00094" w:rsidRPr="00961A98" w:rsidRDefault="00E00094" w:rsidP="00D224ED">
                  <w:pPr>
                    <w:jc w:val="center"/>
                    <w:rPr>
                      <w:b/>
                      <w:color w:val="C00000"/>
                    </w:rPr>
                  </w:pPr>
                  <w:r>
                    <w:rPr>
                      <w:b/>
                      <w:color w:val="C00000"/>
                    </w:rPr>
                    <w:t>8</w:t>
                  </w:r>
                </w:p>
              </w:tc>
              <w:tc>
                <w:tcPr>
                  <w:tcW w:w="1260" w:type="dxa"/>
                </w:tcPr>
                <w:p w:rsidR="00E00094" w:rsidRDefault="00E00094" w:rsidP="00D224ED"/>
              </w:tc>
              <w:tc>
                <w:tcPr>
                  <w:tcW w:w="1980" w:type="dxa"/>
                </w:tcPr>
                <w:p w:rsidR="00E00094" w:rsidRPr="00961A98" w:rsidRDefault="00E00094" w:rsidP="00D224ED">
                  <w:pPr>
                    <w:rPr>
                      <w:b/>
                    </w:rPr>
                  </w:pPr>
                  <w:r w:rsidRPr="00961A98">
                    <w:rPr>
                      <w:b/>
                    </w:rPr>
                    <w:t>2</w:t>
                  </w:r>
                </w:p>
              </w:tc>
            </w:tr>
          </w:tbl>
          <w:p w:rsidR="00E00094" w:rsidRDefault="00E00094" w:rsidP="00D224ED"/>
        </w:tc>
      </w:tr>
      <w:tr w:rsidR="00E00094" w:rsidTr="00D224ED">
        <w:trPr>
          <w:trHeight w:val="1153"/>
        </w:trPr>
        <w:tc>
          <w:tcPr>
            <w:tcW w:w="1103" w:type="dxa"/>
          </w:tcPr>
          <w:p w:rsidR="00E00094" w:rsidRDefault="00E00094" w:rsidP="00D224ED">
            <w:r>
              <w:t>Back</w:t>
            </w:r>
          </w:p>
        </w:tc>
        <w:tc>
          <w:tcPr>
            <w:tcW w:w="4080" w:type="dxa"/>
          </w:tcPr>
          <w:tbl>
            <w:tblPr>
              <w:tblStyle w:val="LightShading"/>
              <w:tblW w:w="0" w:type="auto"/>
              <w:tblLook w:val="04A0"/>
            </w:tblPr>
            <w:tblGrid>
              <w:gridCol w:w="3849"/>
            </w:tblGrid>
            <w:tr w:rsidR="00E00094" w:rsidTr="00D224ED">
              <w:trPr>
                <w:cnfStyle w:val="100000000000"/>
              </w:trPr>
              <w:tc>
                <w:tcPr>
                  <w:cnfStyle w:val="001000000000"/>
                  <w:tcW w:w="3849" w:type="dxa"/>
                </w:tcPr>
                <w:p w:rsidR="00E00094" w:rsidRPr="005E4DF4" w:rsidRDefault="00E00094" w:rsidP="00D224ED">
                  <w:pPr>
                    <w:jc w:val="right"/>
                    <w:rPr>
                      <w:b w:val="0"/>
                    </w:rPr>
                  </w:pPr>
                  <w:r w:rsidRPr="005E4DF4">
                    <w:rPr>
                      <w:b w:val="0"/>
                    </w:rPr>
                    <w:t xml:space="preserve">Assisted </w:t>
                  </w:r>
                  <w:proofErr w:type="spellStart"/>
                  <w:r w:rsidRPr="005E4DF4">
                    <w:rPr>
                      <w:b w:val="0"/>
                    </w:rPr>
                    <w:t>Pullup</w:t>
                  </w:r>
                  <w:proofErr w:type="spellEnd"/>
                  <w:r w:rsidRPr="005E4DF4">
                    <w:rPr>
                      <w:b w:val="0"/>
                    </w:rPr>
                    <w:t xml:space="preserve"> Machine</w:t>
                  </w:r>
                </w:p>
              </w:tc>
            </w:tr>
            <w:tr w:rsidR="00E00094" w:rsidTr="00D224ED">
              <w:trPr>
                <w:cnfStyle w:val="000000100000"/>
              </w:trPr>
              <w:tc>
                <w:tcPr>
                  <w:cnfStyle w:val="001000000000"/>
                  <w:tcW w:w="3849" w:type="dxa"/>
                </w:tcPr>
                <w:p w:rsidR="00E00094" w:rsidRDefault="00E00094" w:rsidP="00D224ED">
                  <w:pPr>
                    <w:jc w:val="right"/>
                  </w:pPr>
                  <w:r w:rsidRPr="005E4DF4">
                    <w:rPr>
                      <w:b w:val="0"/>
                    </w:rPr>
                    <w:t xml:space="preserve">Assisted </w:t>
                  </w:r>
                  <w:proofErr w:type="spellStart"/>
                  <w:r w:rsidRPr="005E4DF4">
                    <w:rPr>
                      <w:b w:val="0"/>
                    </w:rPr>
                    <w:t>Pullup</w:t>
                  </w:r>
                  <w:proofErr w:type="spellEnd"/>
                  <w:r w:rsidRPr="005E4DF4">
                    <w:rPr>
                      <w:b w:val="0"/>
                    </w:rPr>
                    <w:t xml:space="preserve"> Machine</w:t>
                  </w:r>
                </w:p>
              </w:tc>
            </w:tr>
            <w:tr w:rsidR="00E00094" w:rsidTr="00D224ED">
              <w:tc>
                <w:tcPr>
                  <w:cnfStyle w:val="001000000000"/>
                  <w:tcW w:w="3849" w:type="dxa"/>
                </w:tcPr>
                <w:p w:rsidR="00E00094" w:rsidRDefault="00E00094" w:rsidP="00D224ED">
                  <w:pPr>
                    <w:jc w:val="right"/>
                  </w:pPr>
                  <w:r w:rsidRPr="005E4DF4">
                    <w:rPr>
                      <w:b w:val="0"/>
                    </w:rPr>
                    <w:t xml:space="preserve">Assisted </w:t>
                  </w:r>
                  <w:proofErr w:type="spellStart"/>
                  <w:r w:rsidRPr="005E4DF4">
                    <w:rPr>
                      <w:b w:val="0"/>
                    </w:rPr>
                    <w:t>Pullup</w:t>
                  </w:r>
                  <w:proofErr w:type="spellEnd"/>
                  <w:r w:rsidRPr="005E4DF4">
                    <w:rPr>
                      <w:b w:val="0"/>
                    </w:rPr>
                    <w:t xml:space="preserve"> Machine</w:t>
                  </w:r>
                </w:p>
              </w:tc>
            </w:tr>
            <w:tr w:rsidR="00E00094" w:rsidTr="00D224ED">
              <w:trPr>
                <w:cnfStyle w:val="000000100000"/>
              </w:trPr>
              <w:tc>
                <w:tcPr>
                  <w:cnfStyle w:val="001000000000"/>
                  <w:tcW w:w="3849" w:type="dxa"/>
                </w:tcPr>
                <w:p w:rsidR="00E00094" w:rsidRDefault="00E00094" w:rsidP="00D224ED">
                  <w:pPr>
                    <w:jc w:val="right"/>
                  </w:pPr>
                  <w:r w:rsidRPr="005E4DF4">
                    <w:rPr>
                      <w:b w:val="0"/>
                    </w:rPr>
                    <w:t xml:space="preserve">Assisted </w:t>
                  </w:r>
                  <w:proofErr w:type="spellStart"/>
                  <w:r w:rsidRPr="005E4DF4">
                    <w:rPr>
                      <w:b w:val="0"/>
                    </w:rPr>
                    <w:t>Pullup</w:t>
                  </w:r>
                  <w:proofErr w:type="spellEnd"/>
                  <w:r w:rsidRPr="005E4DF4">
                    <w:rPr>
                      <w:b w:val="0"/>
                    </w:rPr>
                    <w:t xml:space="preserve"> Machine</w:t>
                  </w:r>
                </w:p>
              </w:tc>
            </w:tr>
            <w:tr w:rsidR="00E00094" w:rsidTr="00D224ED">
              <w:tc>
                <w:tcPr>
                  <w:cnfStyle w:val="001000000000"/>
                  <w:tcW w:w="3849" w:type="dxa"/>
                </w:tcPr>
                <w:p w:rsidR="00E00094" w:rsidRDefault="00E00094" w:rsidP="00D224ED">
                  <w:pPr>
                    <w:jc w:val="right"/>
                  </w:pPr>
                  <w:r w:rsidRPr="005E4DF4">
                    <w:rPr>
                      <w:b w:val="0"/>
                    </w:rPr>
                    <w:t xml:space="preserve">Assisted </w:t>
                  </w:r>
                  <w:proofErr w:type="spellStart"/>
                  <w:r w:rsidRPr="005E4DF4">
                    <w:rPr>
                      <w:b w:val="0"/>
                    </w:rPr>
                    <w:t>Pullup</w:t>
                  </w:r>
                  <w:proofErr w:type="spellEnd"/>
                  <w:r w:rsidRPr="005E4DF4">
                    <w:rPr>
                      <w:b w:val="0"/>
                    </w:rPr>
                    <w:t xml:space="preserve"> Machine</w:t>
                  </w:r>
                </w:p>
              </w:tc>
            </w:tr>
            <w:tr w:rsidR="00E00094" w:rsidTr="00D224ED">
              <w:trPr>
                <w:cnfStyle w:val="000000100000"/>
              </w:trPr>
              <w:tc>
                <w:tcPr>
                  <w:cnfStyle w:val="001000000000"/>
                  <w:tcW w:w="3849" w:type="dxa"/>
                </w:tcPr>
                <w:p w:rsidR="00E00094" w:rsidRDefault="00E00094" w:rsidP="00D224ED">
                  <w:pPr>
                    <w:jc w:val="right"/>
                  </w:pPr>
                  <w:r>
                    <w:t>Bent Over Barbell Row</w:t>
                  </w:r>
                </w:p>
              </w:tc>
            </w:tr>
          </w:tbl>
          <w:p w:rsidR="00E00094" w:rsidRDefault="00E00094" w:rsidP="00D224ED"/>
        </w:tc>
        <w:tc>
          <w:tcPr>
            <w:tcW w:w="4239" w:type="dxa"/>
          </w:tcPr>
          <w:tbl>
            <w:tblPr>
              <w:tblStyle w:val="TableGrid"/>
              <w:tblW w:w="0" w:type="auto"/>
              <w:tblLook w:val="04A0"/>
            </w:tblPr>
            <w:tblGrid>
              <w:gridCol w:w="842"/>
              <w:gridCol w:w="1260"/>
              <w:gridCol w:w="1980"/>
            </w:tblGrid>
            <w:tr w:rsidR="00E00094" w:rsidTr="00D224ED">
              <w:tc>
                <w:tcPr>
                  <w:tcW w:w="842" w:type="dxa"/>
                </w:tcPr>
                <w:p w:rsidR="00E00094" w:rsidRPr="00961A98" w:rsidRDefault="00E00094" w:rsidP="00D224ED">
                  <w:pPr>
                    <w:jc w:val="center"/>
                    <w:rPr>
                      <w:b/>
                      <w:color w:val="C00000"/>
                    </w:rPr>
                  </w:pPr>
                  <w:r>
                    <w:rPr>
                      <w:b/>
                      <w:color w:val="C00000"/>
                    </w:rPr>
                    <w:t>8</w:t>
                  </w:r>
                </w:p>
              </w:tc>
              <w:tc>
                <w:tcPr>
                  <w:tcW w:w="1260" w:type="dxa"/>
                </w:tcPr>
                <w:p w:rsidR="00E00094" w:rsidRDefault="00E00094" w:rsidP="00D224ED"/>
              </w:tc>
              <w:tc>
                <w:tcPr>
                  <w:tcW w:w="1980" w:type="dxa"/>
                </w:tcPr>
                <w:p w:rsidR="00E00094" w:rsidRDefault="00E00094" w:rsidP="00D224ED">
                  <w:r>
                    <w:t>1</w:t>
                  </w:r>
                </w:p>
              </w:tc>
            </w:tr>
            <w:tr w:rsidR="00E00094" w:rsidTr="00D224ED">
              <w:tc>
                <w:tcPr>
                  <w:tcW w:w="842" w:type="dxa"/>
                </w:tcPr>
                <w:p w:rsidR="00E00094" w:rsidRDefault="00E00094" w:rsidP="00D224ED">
                  <w:pPr>
                    <w:jc w:val="center"/>
                  </w:pPr>
                  <w:r>
                    <w:t>6</w:t>
                  </w:r>
                </w:p>
              </w:tc>
              <w:tc>
                <w:tcPr>
                  <w:tcW w:w="1260" w:type="dxa"/>
                </w:tcPr>
                <w:p w:rsidR="00E00094" w:rsidRDefault="00E00094" w:rsidP="00D224ED"/>
              </w:tc>
              <w:tc>
                <w:tcPr>
                  <w:tcW w:w="1980" w:type="dxa"/>
                </w:tcPr>
                <w:p w:rsidR="00E00094" w:rsidRDefault="00E00094" w:rsidP="00D224ED">
                  <w:r>
                    <w:t>1</w:t>
                  </w:r>
                </w:p>
              </w:tc>
            </w:tr>
            <w:tr w:rsidR="00E00094" w:rsidTr="00D224ED">
              <w:tc>
                <w:tcPr>
                  <w:tcW w:w="842" w:type="dxa"/>
                </w:tcPr>
                <w:p w:rsidR="00E00094" w:rsidRDefault="00E00094" w:rsidP="00D224ED">
                  <w:pPr>
                    <w:jc w:val="center"/>
                  </w:pPr>
                  <w:r>
                    <w:t>4</w:t>
                  </w:r>
                </w:p>
              </w:tc>
              <w:tc>
                <w:tcPr>
                  <w:tcW w:w="1260" w:type="dxa"/>
                </w:tcPr>
                <w:p w:rsidR="00E00094" w:rsidRDefault="00E00094" w:rsidP="00D224ED"/>
              </w:tc>
              <w:tc>
                <w:tcPr>
                  <w:tcW w:w="1980" w:type="dxa"/>
                </w:tcPr>
                <w:p w:rsidR="00E00094" w:rsidRDefault="00E00094" w:rsidP="00D224ED">
                  <w:r>
                    <w:t>1</w:t>
                  </w:r>
                </w:p>
              </w:tc>
            </w:tr>
            <w:tr w:rsidR="00E00094" w:rsidTr="00D224ED">
              <w:tc>
                <w:tcPr>
                  <w:tcW w:w="842" w:type="dxa"/>
                </w:tcPr>
                <w:p w:rsidR="00E00094" w:rsidRDefault="00E00094" w:rsidP="00D224ED">
                  <w:pPr>
                    <w:jc w:val="center"/>
                  </w:pPr>
                  <w:r>
                    <w:t>4</w:t>
                  </w:r>
                </w:p>
              </w:tc>
              <w:tc>
                <w:tcPr>
                  <w:tcW w:w="1260" w:type="dxa"/>
                </w:tcPr>
                <w:p w:rsidR="00E00094" w:rsidRDefault="00E00094" w:rsidP="00D224ED"/>
              </w:tc>
              <w:tc>
                <w:tcPr>
                  <w:tcW w:w="1980" w:type="dxa"/>
                </w:tcPr>
                <w:p w:rsidR="00E00094" w:rsidRDefault="00E00094" w:rsidP="00D224ED">
                  <w:r>
                    <w:t>1</w:t>
                  </w:r>
                </w:p>
              </w:tc>
            </w:tr>
            <w:tr w:rsidR="00E00094" w:rsidTr="00D224ED">
              <w:tc>
                <w:tcPr>
                  <w:tcW w:w="842" w:type="dxa"/>
                </w:tcPr>
                <w:p w:rsidR="00E00094" w:rsidRPr="00961A98" w:rsidRDefault="00E00094" w:rsidP="00D224ED">
                  <w:pPr>
                    <w:jc w:val="center"/>
                    <w:rPr>
                      <w:b/>
                      <w:color w:val="C00000"/>
                    </w:rPr>
                  </w:pPr>
                  <w:r>
                    <w:rPr>
                      <w:b/>
                      <w:color w:val="C00000"/>
                    </w:rPr>
                    <w:t>8</w:t>
                  </w:r>
                </w:p>
              </w:tc>
              <w:tc>
                <w:tcPr>
                  <w:tcW w:w="1260" w:type="dxa"/>
                </w:tcPr>
                <w:p w:rsidR="00E00094" w:rsidRDefault="00E00094" w:rsidP="00D224ED"/>
              </w:tc>
              <w:tc>
                <w:tcPr>
                  <w:tcW w:w="1980" w:type="dxa"/>
                </w:tcPr>
                <w:p w:rsidR="00E00094" w:rsidRPr="00961A98" w:rsidRDefault="00E00094" w:rsidP="00D224ED">
                  <w:pPr>
                    <w:rPr>
                      <w:b/>
                    </w:rPr>
                  </w:pPr>
                  <w:r w:rsidRPr="00961A98">
                    <w:rPr>
                      <w:b/>
                    </w:rPr>
                    <w:t>0</w:t>
                  </w:r>
                </w:p>
              </w:tc>
            </w:tr>
            <w:tr w:rsidR="00E00094" w:rsidTr="00D224ED">
              <w:tc>
                <w:tcPr>
                  <w:tcW w:w="842" w:type="dxa"/>
                </w:tcPr>
                <w:p w:rsidR="00E00094" w:rsidRPr="00961A98" w:rsidRDefault="00E00094" w:rsidP="00D224ED">
                  <w:pPr>
                    <w:jc w:val="center"/>
                    <w:rPr>
                      <w:b/>
                      <w:color w:val="C00000"/>
                    </w:rPr>
                  </w:pPr>
                  <w:r>
                    <w:rPr>
                      <w:b/>
                      <w:color w:val="C00000"/>
                    </w:rPr>
                    <w:t>8</w:t>
                  </w:r>
                </w:p>
              </w:tc>
              <w:tc>
                <w:tcPr>
                  <w:tcW w:w="1260" w:type="dxa"/>
                </w:tcPr>
                <w:p w:rsidR="00E00094" w:rsidRDefault="00E00094" w:rsidP="00D224ED"/>
              </w:tc>
              <w:tc>
                <w:tcPr>
                  <w:tcW w:w="1980" w:type="dxa"/>
                </w:tcPr>
                <w:p w:rsidR="00E00094" w:rsidRPr="00961A98" w:rsidRDefault="00E00094" w:rsidP="00D224ED">
                  <w:pPr>
                    <w:rPr>
                      <w:b/>
                    </w:rPr>
                  </w:pPr>
                  <w:r w:rsidRPr="00961A98">
                    <w:rPr>
                      <w:b/>
                    </w:rPr>
                    <w:t>2</w:t>
                  </w:r>
                </w:p>
              </w:tc>
            </w:tr>
          </w:tbl>
          <w:p w:rsidR="00E00094" w:rsidRDefault="00E00094" w:rsidP="00D224ED"/>
        </w:tc>
      </w:tr>
      <w:tr w:rsidR="00E00094" w:rsidTr="00D224ED">
        <w:trPr>
          <w:trHeight w:val="1153"/>
        </w:trPr>
        <w:tc>
          <w:tcPr>
            <w:tcW w:w="1103" w:type="dxa"/>
          </w:tcPr>
          <w:p w:rsidR="00E00094" w:rsidRDefault="00E00094" w:rsidP="00D224ED">
            <w:r>
              <w:t>Triceps</w:t>
            </w:r>
          </w:p>
        </w:tc>
        <w:tc>
          <w:tcPr>
            <w:tcW w:w="4080" w:type="dxa"/>
          </w:tcPr>
          <w:tbl>
            <w:tblPr>
              <w:tblStyle w:val="LightShading"/>
              <w:tblW w:w="0" w:type="auto"/>
              <w:tblLook w:val="04A0"/>
            </w:tblPr>
            <w:tblGrid>
              <w:gridCol w:w="3849"/>
            </w:tblGrid>
            <w:tr w:rsidR="00E00094" w:rsidTr="00D224ED">
              <w:trPr>
                <w:cnfStyle w:val="100000000000"/>
              </w:trPr>
              <w:tc>
                <w:tcPr>
                  <w:cnfStyle w:val="001000000000"/>
                  <w:tcW w:w="3849" w:type="dxa"/>
                </w:tcPr>
                <w:p w:rsidR="00E00094" w:rsidRPr="005E4DF4" w:rsidRDefault="00E00094" w:rsidP="00D224ED">
                  <w:pPr>
                    <w:jc w:val="right"/>
                    <w:rPr>
                      <w:b w:val="0"/>
                    </w:rPr>
                  </w:pPr>
                  <w:r w:rsidRPr="005E4DF4">
                    <w:rPr>
                      <w:b w:val="0"/>
                    </w:rPr>
                    <w:t>Triceps French Press</w:t>
                  </w:r>
                </w:p>
              </w:tc>
            </w:tr>
            <w:tr w:rsidR="00E00094" w:rsidTr="00D224ED">
              <w:trPr>
                <w:cnfStyle w:val="000000100000"/>
              </w:trPr>
              <w:tc>
                <w:tcPr>
                  <w:cnfStyle w:val="001000000000"/>
                  <w:tcW w:w="3849" w:type="dxa"/>
                </w:tcPr>
                <w:p w:rsidR="00E00094" w:rsidRDefault="00E00094" w:rsidP="00D224ED">
                  <w:pPr>
                    <w:jc w:val="right"/>
                  </w:pPr>
                  <w:r w:rsidRPr="005E4DF4">
                    <w:rPr>
                      <w:b w:val="0"/>
                    </w:rPr>
                    <w:t>Triceps French Press</w:t>
                  </w:r>
                </w:p>
              </w:tc>
            </w:tr>
            <w:tr w:rsidR="00E00094" w:rsidTr="00D224ED">
              <w:tc>
                <w:tcPr>
                  <w:cnfStyle w:val="001000000000"/>
                  <w:tcW w:w="3849" w:type="dxa"/>
                </w:tcPr>
                <w:p w:rsidR="00E00094" w:rsidRDefault="00E00094" w:rsidP="00D224ED">
                  <w:pPr>
                    <w:jc w:val="right"/>
                  </w:pPr>
                  <w:r w:rsidRPr="005E4DF4">
                    <w:rPr>
                      <w:b w:val="0"/>
                    </w:rPr>
                    <w:t>Triceps French Press</w:t>
                  </w:r>
                </w:p>
              </w:tc>
            </w:tr>
            <w:tr w:rsidR="00E00094" w:rsidTr="00D224ED">
              <w:trPr>
                <w:cnfStyle w:val="000000100000"/>
              </w:trPr>
              <w:tc>
                <w:tcPr>
                  <w:cnfStyle w:val="001000000000"/>
                  <w:tcW w:w="3849" w:type="dxa"/>
                </w:tcPr>
                <w:p w:rsidR="00E00094" w:rsidRDefault="00E00094" w:rsidP="00D224ED">
                  <w:pPr>
                    <w:jc w:val="right"/>
                  </w:pPr>
                  <w:r w:rsidRPr="005E4DF4">
                    <w:rPr>
                      <w:b w:val="0"/>
                    </w:rPr>
                    <w:t>Triceps French Press</w:t>
                  </w:r>
                </w:p>
              </w:tc>
            </w:tr>
            <w:tr w:rsidR="00E00094" w:rsidTr="00D224ED">
              <w:tc>
                <w:tcPr>
                  <w:cnfStyle w:val="001000000000"/>
                  <w:tcW w:w="3849" w:type="dxa"/>
                </w:tcPr>
                <w:p w:rsidR="00E00094" w:rsidRDefault="00E00094" w:rsidP="00D224ED">
                  <w:pPr>
                    <w:jc w:val="right"/>
                  </w:pPr>
                  <w:r w:rsidRPr="005E4DF4">
                    <w:rPr>
                      <w:b w:val="0"/>
                    </w:rPr>
                    <w:t>Triceps French Press</w:t>
                  </w:r>
                </w:p>
              </w:tc>
            </w:tr>
            <w:tr w:rsidR="00E00094" w:rsidTr="00D224ED">
              <w:trPr>
                <w:cnfStyle w:val="000000100000"/>
              </w:trPr>
              <w:tc>
                <w:tcPr>
                  <w:cnfStyle w:val="001000000000"/>
                  <w:tcW w:w="3849" w:type="dxa"/>
                </w:tcPr>
                <w:p w:rsidR="00E00094" w:rsidRDefault="00E00094" w:rsidP="00D224ED">
                  <w:pPr>
                    <w:jc w:val="right"/>
                  </w:pPr>
                  <w:r>
                    <w:t xml:space="preserve">Triceps Machine </w:t>
                  </w:r>
                  <w:proofErr w:type="spellStart"/>
                  <w:r>
                    <w:t>Pressdown</w:t>
                  </w:r>
                  <w:proofErr w:type="spellEnd"/>
                </w:p>
              </w:tc>
            </w:tr>
          </w:tbl>
          <w:p w:rsidR="00E00094" w:rsidRDefault="00E00094" w:rsidP="00D224ED"/>
        </w:tc>
        <w:tc>
          <w:tcPr>
            <w:tcW w:w="4239" w:type="dxa"/>
          </w:tcPr>
          <w:tbl>
            <w:tblPr>
              <w:tblStyle w:val="TableGrid"/>
              <w:tblW w:w="0" w:type="auto"/>
              <w:tblLook w:val="04A0"/>
            </w:tblPr>
            <w:tblGrid>
              <w:gridCol w:w="842"/>
              <w:gridCol w:w="1260"/>
              <w:gridCol w:w="1975"/>
            </w:tblGrid>
            <w:tr w:rsidR="00E00094" w:rsidTr="00D224ED">
              <w:tc>
                <w:tcPr>
                  <w:tcW w:w="842" w:type="dxa"/>
                </w:tcPr>
                <w:p w:rsidR="00E00094" w:rsidRPr="00961A98" w:rsidRDefault="00E00094" w:rsidP="00D224ED">
                  <w:pPr>
                    <w:jc w:val="center"/>
                    <w:rPr>
                      <w:b/>
                      <w:color w:val="C00000"/>
                    </w:rPr>
                  </w:pPr>
                  <w:r>
                    <w:rPr>
                      <w:b/>
                      <w:color w:val="C00000"/>
                    </w:rPr>
                    <w:t>8</w:t>
                  </w:r>
                </w:p>
              </w:tc>
              <w:tc>
                <w:tcPr>
                  <w:tcW w:w="1260" w:type="dxa"/>
                </w:tcPr>
                <w:p w:rsidR="00E00094" w:rsidRDefault="00E00094" w:rsidP="00D224ED"/>
              </w:tc>
              <w:tc>
                <w:tcPr>
                  <w:tcW w:w="1975" w:type="dxa"/>
                </w:tcPr>
                <w:p w:rsidR="00E00094" w:rsidRDefault="00E00094" w:rsidP="00D224ED">
                  <w:r>
                    <w:t>1</w:t>
                  </w:r>
                </w:p>
              </w:tc>
            </w:tr>
            <w:tr w:rsidR="00E00094" w:rsidTr="00D224ED">
              <w:tc>
                <w:tcPr>
                  <w:tcW w:w="842" w:type="dxa"/>
                </w:tcPr>
                <w:p w:rsidR="00E00094" w:rsidRDefault="00E00094" w:rsidP="00D224ED">
                  <w:pPr>
                    <w:jc w:val="center"/>
                  </w:pPr>
                  <w:r>
                    <w:t>6</w:t>
                  </w:r>
                </w:p>
              </w:tc>
              <w:tc>
                <w:tcPr>
                  <w:tcW w:w="1260" w:type="dxa"/>
                </w:tcPr>
                <w:p w:rsidR="00E00094" w:rsidRDefault="00E00094" w:rsidP="00D224ED"/>
              </w:tc>
              <w:tc>
                <w:tcPr>
                  <w:tcW w:w="1975" w:type="dxa"/>
                </w:tcPr>
                <w:p w:rsidR="00E00094" w:rsidRDefault="00E00094" w:rsidP="00D224ED">
                  <w:r>
                    <w:t>1</w:t>
                  </w:r>
                </w:p>
              </w:tc>
            </w:tr>
            <w:tr w:rsidR="00E00094" w:rsidTr="00D224ED">
              <w:tc>
                <w:tcPr>
                  <w:tcW w:w="842" w:type="dxa"/>
                </w:tcPr>
                <w:p w:rsidR="00E00094" w:rsidRDefault="00E00094" w:rsidP="00D224ED">
                  <w:r>
                    <w:t xml:space="preserve">     4</w:t>
                  </w:r>
                </w:p>
              </w:tc>
              <w:tc>
                <w:tcPr>
                  <w:tcW w:w="1260" w:type="dxa"/>
                </w:tcPr>
                <w:p w:rsidR="00E00094" w:rsidRDefault="00E00094" w:rsidP="00D224ED"/>
              </w:tc>
              <w:tc>
                <w:tcPr>
                  <w:tcW w:w="1975" w:type="dxa"/>
                </w:tcPr>
                <w:p w:rsidR="00E00094" w:rsidRDefault="00E00094" w:rsidP="00D224ED">
                  <w:r>
                    <w:t>1</w:t>
                  </w:r>
                </w:p>
              </w:tc>
            </w:tr>
            <w:tr w:rsidR="00E00094" w:rsidTr="00D224ED">
              <w:tc>
                <w:tcPr>
                  <w:tcW w:w="842" w:type="dxa"/>
                </w:tcPr>
                <w:p w:rsidR="00E00094" w:rsidRDefault="00E00094" w:rsidP="00D224ED">
                  <w:pPr>
                    <w:jc w:val="center"/>
                  </w:pPr>
                  <w:r>
                    <w:t>4</w:t>
                  </w:r>
                </w:p>
              </w:tc>
              <w:tc>
                <w:tcPr>
                  <w:tcW w:w="1260" w:type="dxa"/>
                </w:tcPr>
                <w:p w:rsidR="00E00094" w:rsidRDefault="00E00094" w:rsidP="00D224ED"/>
              </w:tc>
              <w:tc>
                <w:tcPr>
                  <w:tcW w:w="1975" w:type="dxa"/>
                </w:tcPr>
                <w:p w:rsidR="00E00094" w:rsidRDefault="00E00094" w:rsidP="00D224ED">
                  <w:r>
                    <w:t>1</w:t>
                  </w:r>
                </w:p>
              </w:tc>
            </w:tr>
            <w:tr w:rsidR="00E00094" w:rsidTr="00D224ED">
              <w:tc>
                <w:tcPr>
                  <w:tcW w:w="842" w:type="dxa"/>
                </w:tcPr>
                <w:p w:rsidR="00E00094" w:rsidRPr="00961A98" w:rsidRDefault="00E00094" w:rsidP="00D224ED">
                  <w:pPr>
                    <w:jc w:val="center"/>
                    <w:rPr>
                      <w:b/>
                      <w:color w:val="C00000"/>
                    </w:rPr>
                  </w:pPr>
                  <w:r>
                    <w:rPr>
                      <w:b/>
                      <w:color w:val="C00000"/>
                    </w:rPr>
                    <w:t>8</w:t>
                  </w:r>
                </w:p>
              </w:tc>
              <w:tc>
                <w:tcPr>
                  <w:tcW w:w="1260" w:type="dxa"/>
                </w:tcPr>
                <w:p w:rsidR="00E00094" w:rsidRDefault="00E00094" w:rsidP="00D224ED"/>
              </w:tc>
              <w:tc>
                <w:tcPr>
                  <w:tcW w:w="1975" w:type="dxa"/>
                </w:tcPr>
                <w:p w:rsidR="00E00094" w:rsidRPr="00961A98" w:rsidRDefault="00E00094" w:rsidP="00D224ED">
                  <w:pPr>
                    <w:rPr>
                      <w:b/>
                    </w:rPr>
                  </w:pPr>
                  <w:r w:rsidRPr="00961A98">
                    <w:rPr>
                      <w:b/>
                    </w:rPr>
                    <w:t>0</w:t>
                  </w:r>
                </w:p>
              </w:tc>
            </w:tr>
            <w:tr w:rsidR="00E00094" w:rsidTr="00D224ED">
              <w:tc>
                <w:tcPr>
                  <w:tcW w:w="842" w:type="dxa"/>
                </w:tcPr>
                <w:p w:rsidR="00E00094" w:rsidRPr="00961A98" w:rsidRDefault="00E00094" w:rsidP="00D224ED">
                  <w:pPr>
                    <w:jc w:val="center"/>
                    <w:rPr>
                      <w:b/>
                      <w:color w:val="C00000"/>
                    </w:rPr>
                  </w:pPr>
                  <w:r>
                    <w:rPr>
                      <w:b/>
                      <w:color w:val="C00000"/>
                    </w:rPr>
                    <w:t>8</w:t>
                  </w:r>
                </w:p>
              </w:tc>
              <w:tc>
                <w:tcPr>
                  <w:tcW w:w="1260" w:type="dxa"/>
                </w:tcPr>
                <w:p w:rsidR="00E00094" w:rsidRDefault="00E00094" w:rsidP="00D224ED"/>
              </w:tc>
              <w:tc>
                <w:tcPr>
                  <w:tcW w:w="1975" w:type="dxa"/>
                </w:tcPr>
                <w:p w:rsidR="00E00094" w:rsidRPr="00961A98" w:rsidRDefault="00E00094" w:rsidP="00D224ED">
                  <w:pPr>
                    <w:rPr>
                      <w:b/>
                    </w:rPr>
                  </w:pPr>
                  <w:r w:rsidRPr="00961A98">
                    <w:rPr>
                      <w:b/>
                    </w:rPr>
                    <w:t>2</w:t>
                  </w:r>
                </w:p>
              </w:tc>
            </w:tr>
          </w:tbl>
          <w:p w:rsidR="00E00094" w:rsidRDefault="00E00094" w:rsidP="00D224ED"/>
        </w:tc>
      </w:tr>
      <w:tr w:rsidR="00E00094" w:rsidTr="00D224ED">
        <w:trPr>
          <w:trHeight w:val="1153"/>
        </w:trPr>
        <w:tc>
          <w:tcPr>
            <w:tcW w:w="1103" w:type="dxa"/>
          </w:tcPr>
          <w:p w:rsidR="00E00094" w:rsidRDefault="00E00094" w:rsidP="00D224ED">
            <w:r>
              <w:t>Biceps</w:t>
            </w:r>
          </w:p>
        </w:tc>
        <w:tc>
          <w:tcPr>
            <w:tcW w:w="4080" w:type="dxa"/>
          </w:tcPr>
          <w:tbl>
            <w:tblPr>
              <w:tblStyle w:val="LightShading"/>
              <w:tblW w:w="0" w:type="auto"/>
              <w:tblLook w:val="04A0"/>
            </w:tblPr>
            <w:tblGrid>
              <w:gridCol w:w="3849"/>
            </w:tblGrid>
            <w:tr w:rsidR="00E00094" w:rsidTr="00D224ED">
              <w:trPr>
                <w:cnfStyle w:val="100000000000"/>
              </w:trPr>
              <w:tc>
                <w:tcPr>
                  <w:cnfStyle w:val="001000000000"/>
                  <w:tcW w:w="3849" w:type="dxa"/>
                </w:tcPr>
                <w:p w:rsidR="00E00094" w:rsidRPr="005E4DF4" w:rsidRDefault="00E00094" w:rsidP="00D224ED">
                  <w:pPr>
                    <w:jc w:val="right"/>
                    <w:rPr>
                      <w:b w:val="0"/>
                    </w:rPr>
                  </w:pPr>
                  <w:r w:rsidRPr="005E4DF4">
                    <w:rPr>
                      <w:b w:val="0"/>
                    </w:rPr>
                    <w:t xml:space="preserve">Machine </w:t>
                  </w:r>
                  <w:proofErr w:type="spellStart"/>
                  <w:r w:rsidRPr="005E4DF4">
                    <w:rPr>
                      <w:b w:val="0"/>
                    </w:rPr>
                    <w:t>Dumbell</w:t>
                  </w:r>
                  <w:proofErr w:type="spellEnd"/>
                  <w:r w:rsidRPr="005E4DF4">
                    <w:rPr>
                      <w:b w:val="0"/>
                    </w:rPr>
                    <w:t xml:space="preserve"> Curls</w:t>
                  </w:r>
                </w:p>
              </w:tc>
            </w:tr>
            <w:tr w:rsidR="00E00094" w:rsidTr="00D224ED">
              <w:trPr>
                <w:cnfStyle w:val="000000100000"/>
              </w:trPr>
              <w:tc>
                <w:tcPr>
                  <w:cnfStyle w:val="001000000000"/>
                  <w:tcW w:w="3849" w:type="dxa"/>
                </w:tcPr>
                <w:p w:rsidR="00E00094" w:rsidRDefault="00E00094" w:rsidP="00D224ED">
                  <w:pPr>
                    <w:jc w:val="right"/>
                  </w:pPr>
                  <w:r w:rsidRPr="005E4DF4">
                    <w:rPr>
                      <w:b w:val="0"/>
                    </w:rPr>
                    <w:t xml:space="preserve">Machine </w:t>
                  </w:r>
                  <w:proofErr w:type="spellStart"/>
                  <w:r w:rsidRPr="005E4DF4">
                    <w:rPr>
                      <w:b w:val="0"/>
                    </w:rPr>
                    <w:t>Dumbell</w:t>
                  </w:r>
                  <w:proofErr w:type="spellEnd"/>
                  <w:r w:rsidRPr="005E4DF4">
                    <w:rPr>
                      <w:b w:val="0"/>
                    </w:rPr>
                    <w:t xml:space="preserve"> Curls</w:t>
                  </w:r>
                </w:p>
              </w:tc>
            </w:tr>
            <w:tr w:rsidR="00E00094" w:rsidTr="00D224ED">
              <w:tc>
                <w:tcPr>
                  <w:cnfStyle w:val="001000000000"/>
                  <w:tcW w:w="3849" w:type="dxa"/>
                </w:tcPr>
                <w:p w:rsidR="00E00094" w:rsidRDefault="00E00094" w:rsidP="00D224ED">
                  <w:pPr>
                    <w:jc w:val="right"/>
                  </w:pPr>
                  <w:r w:rsidRPr="005E4DF4">
                    <w:rPr>
                      <w:b w:val="0"/>
                    </w:rPr>
                    <w:t xml:space="preserve">Machine </w:t>
                  </w:r>
                  <w:proofErr w:type="spellStart"/>
                  <w:r w:rsidRPr="005E4DF4">
                    <w:rPr>
                      <w:b w:val="0"/>
                    </w:rPr>
                    <w:t>Dumbell</w:t>
                  </w:r>
                  <w:proofErr w:type="spellEnd"/>
                  <w:r w:rsidRPr="005E4DF4">
                    <w:rPr>
                      <w:b w:val="0"/>
                    </w:rPr>
                    <w:t xml:space="preserve"> Curls</w:t>
                  </w:r>
                </w:p>
              </w:tc>
            </w:tr>
            <w:tr w:rsidR="00E00094" w:rsidTr="00D224ED">
              <w:trPr>
                <w:cnfStyle w:val="000000100000"/>
              </w:trPr>
              <w:tc>
                <w:tcPr>
                  <w:cnfStyle w:val="001000000000"/>
                  <w:tcW w:w="3849" w:type="dxa"/>
                </w:tcPr>
                <w:p w:rsidR="00E00094" w:rsidRDefault="00E00094" w:rsidP="00D224ED">
                  <w:pPr>
                    <w:jc w:val="right"/>
                  </w:pPr>
                  <w:r w:rsidRPr="005E4DF4">
                    <w:rPr>
                      <w:b w:val="0"/>
                    </w:rPr>
                    <w:t xml:space="preserve">Machine </w:t>
                  </w:r>
                  <w:proofErr w:type="spellStart"/>
                  <w:r w:rsidRPr="005E4DF4">
                    <w:rPr>
                      <w:b w:val="0"/>
                    </w:rPr>
                    <w:t>Dumbell</w:t>
                  </w:r>
                  <w:proofErr w:type="spellEnd"/>
                  <w:r w:rsidRPr="005E4DF4">
                    <w:rPr>
                      <w:b w:val="0"/>
                    </w:rPr>
                    <w:t xml:space="preserve"> Curls</w:t>
                  </w:r>
                </w:p>
              </w:tc>
            </w:tr>
            <w:tr w:rsidR="00E00094" w:rsidTr="00D224ED">
              <w:tc>
                <w:tcPr>
                  <w:cnfStyle w:val="001000000000"/>
                  <w:tcW w:w="3849" w:type="dxa"/>
                </w:tcPr>
                <w:p w:rsidR="00E00094" w:rsidRDefault="00E00094" w:rsidP="00D224ED">
                  <w:pPr>
                    <w:jc w:val="right"/>
                  </w:pPr>
                  <w:r w:rsidRPr="005E4DF4">
                    <w:rPr>
                      <w:b w:val="0"/>
                    </w:rPr>
                    <w:t xml:space="preserve">Machine </w:t>
                  </w:r>
                  <w:proofErr w:type="spellStart"/>
                  <w:r w:rsidRPr="005E4DF4">
                    <w:rPr>
                      <w:b w:val="0"/>
                    </w:rPr>
                    <w:t>Dumbell</w:t>
                  </w:r>
                  <w:proofErr w:type="spellEnd"/>
                  <w:r w:rsidRPr="005E4DF4">
                    <w:rPr>
                      <w:b w:val="0"/>
                    </w:rPr>
                    <w:t xml:space="preserve"> Curls</w:t>
                  </w:r>
                </w:p>
              </w:tc>
            </w:tr>
            <w:tr w:rsidR="00E00094" w:rsidTr="00D224ED">
              <w:trPr>
                <w:cnfStyle w:val="000000100000"/>
              </w:trPr>
              <w:tc>
                <w:tcPr>
                  <w:cnfStyle w:val="001000000000"/>
                  <w:tcW w:w="3849" w:type="dxa"/>
                </w:tcPr>
                <w:p w:rsidR="00E00094" w:rsidRDefault="00E00094" w:rsidP="00D224ED">
                  <w:pPr>
                    <w:jc w:val="right"/>
                  </w:pPr>
                  <w:r>
                    <w:t>Barbell Curl</w:t>
                  </w:r>
                </w:p>
              </w:tc>
            </w:tr>
          </w:tbl>
          <w:p w:rsidR="00E00094" w:rsidRDefault="00E00094" w:rsidP="00D224ED"/>
        </w:tc>
        <w:tc>
          <w:tcPr>
            <w:tcW w:w="4239" w:type="dxa"/>
          </w:tcPr>
          <w:tbl>
            <w:tblPr>
              <w:tblStyle w:val="TableGrid"/>
              <w:tblW w:w="0" w:type="auto"/>
              <w:tblLook w:val="04A0"/>
            </w:tblPr>
            <w:tblGrid>
              <w:gridCol w:w="842"/>
              <w:gridCol w:w="1260"/>
              <w:gridCol w:w="1975"/>
            </w:tblGrid>
            <w:tr w:rsidR="00E00094" w:rsidTr="00D224ED">
              <w:tc>
                <w:tcPr>
                  <w:tcW w:w="842" w:type="dxa"/>
                </w:tcPr>
                <w:p w:rsidR="00E00094" w:rsidRPr="00961A98" w:rsidRDefault="00E00094" w:rsidP="00D224ED">
                  <w:pPr>
                    <w:jc w:val="center"/>
                    <w:rPr>
                      <w:b/>
                      <w:color w:val="C00000"/>
                    </w:rPr>
                  </w:pPr>
                  <w:r>
                    <w:rPr>
                      <w:b/>
                      <w:color w:val="C00000"/>
                    </w:rPr>
                    <w:t>8</w:t>
                  </w:r>
                </w:p>
              </w:tc>
              <w:tc>
                <w:tcPr>
                  <w:tcW w:w="1260" w:type="dxa"/>
                </w:tcPr>
                <w:p w:rsidR="00E00094" w:rsidRDefault="00E00094" w:rsidP="00D224ED"/>
              </w:tc>
              <w:tc>
                <w:tcPr>
                  <w:tcW w:w="1975" w:type="dxa"/>
                </w:tcPr>
                <w:p w:rsidR="00E00094" w:rsidRDefault="00E00094" w:rsidP="00D224ED">
                  <w:r>
                    <w:t>1</w:t>
                  </w:r>
                </w:p>
              </w:tc>
            </w:tr>
            <w:tr w:rsidR="00E00094" w:rsidTr="00D224ED">
              <w:tc>
                <w:tcPr>
                  <w:tcW w:w="842" w:type="dxa"/>
                </w:tcPr>
                <w:p w:rsidR="00E00094" w:rsidRDefault="00E00094" w:rsidP="00D224ED">
                  <w:pPr>
                    <w:jc w:val="center"/>
                  </w:pPr>
                  <w:r>
                    <w:t>6</w:t>
                  </w:r>
                </w:p>
              </w:tc>
              <w:tc>
                <w:tcPr>
                  <w:tcW w:w="1260" w:type="dxa"/>
                </w:tcPr>
                <w:p w:rsidR="00E00094" w:rsidRDefault="00E00094" w:rsidP="00D224ED"/>
              </w:tc>
              <w:tc>
                <w:tcPr>
                  <w:tcW w:w="1975" w:type="dxa"/>
                </w:tcPr>
                <w:p w:rsidR="00E00094" w:rsidRDefault="00E00094" w:rsidP="00D224ED">
                  <w:r>
                    <w:t>1</w:t>
                  </w:r>
                </w:p>
              </w:tc>
            </w:tr>
            <w:tr w:rsidR="00E00094" w:rsidTr="00D224ED">
              <w:tc>
                <w:tcPr>
                  <w:tcW w:w="842" w:type="dxa"/>
                </w:tcPr>
                <w:p w:rsidR="00E00094" w:rsidRDefault="00E00094" w:rsidP="00D224ED">
                  <w:pPr>
                    <w:jc w:val="center"/>
                  </w:pPr>
                  <w:r>
                    <w:t>4</w:t>
                  </w:r>
                </w:p>
              </w:tc>
              <w:tc>
                <w:tcPr>
                  <w:tcW w:w="1260" w:type="dxa"/>
                </w:tcPr>
                <w:p w:rsidR="00E00094" w:rsidRDefault="00E00094" w:rsidP="00D224ED"/>
              </w:tc>
              <w:tc>
                <w:tcPr>
                  <w:tcW w:w="1975" w:type="dxa"/>
                </w:tcPr>
                <w:p w:rsidR="00E00094" w:rsidRDefault="00E00094" w:rsidP="00D224ED">
                  <w:r>
                    <w:t>1</w:t>
                  </w:r>
                </w:p>
              </w:tc>
            </w:tr>
            <w:tr w:rsidR="00E00094" w:rsidTr="00D224ED">
              <w:tc>
                <w:tcPr>
                  <w:tcW w:w="842" w:type="dxa"/>
                </w:tcPr>
                <w:p w:rsidR="00E00094" w:rsidRDefault="00E00094" w:rsidP="00D224ED">
                  <w:pPr>
                    <w:jc w:val="center"/>
                  </w:pPr>
                  <w:r>
                    <w:t>4</w:t>
                  </w:r>
                </w:p>
              </w:tc>
              <w:tc>
                <w:tcPr>
                  <w:tcW w:w="1260" w:type="dxa"/>
                </w:tcPr>
                <w:p w:rsidR="00E00094" w:rsidRDefault="00E00094" w:rsidP="00D224ED"/>
              </w:tc>
              <w:tc>
                <w:tcPr>
                  <w:tcW w:w="1975" w:type="dxa"/>
                </w:tcPr>
                <w:p w:rsidR="00E00094" w:rsidRDefault="00E00094" w:rsidP="00D224ED">
                  <w:r>
                    <w:t>1</w:t>
                  </w:r>
                </w:p>
              </w:tc>
            </w:tr>
            <w:tr w:rsidR="00E00094" w:rsidTr="00D224ED">
              <w:tc>
                <w:tcPr>
                  <w:tcW w:w="842" w:type="dxa"/>
                </w:tcPr>
                <w:p w:rsidR="00E00094" w:rsidRPr="00961A98" w:rsidRDefault="00E00094" w:rsidP="00D224ED">
                  <w:pPr>
                    <w:jc w:val="center"/>
                    <w:rPr>
                      <w:b/>
                      <w:color w:val="C00000"/>
                    </w:rPr>
                  </w:pPr>
                  <w:r>
                    <w:rPr>
                      <w:b/>
                      <w:color w:val="C00000"/>
                    </w:rPr>
                    <w:t>8</w:t>
                  </w:r>
                </w:p>
              </w:tc>
              <w:tc>
                <w:tcPr>
                  <w:tcW w:w="1260" w:type="dxa"/>
                </w:tcPr>
                <w:p w:rsidR="00E00094" w:rsidRDefault="00E00094" w:rsidP="00D224ED"/>
              </w:tc>
              <w:tc>
                <w:tcPr>
                  <w:tcW w:w="1975" w:type="dxa"/>
                </w:tcPr>
                <w:p w:rsidR="00E00094" w:rsidRPr="00961A98" w:rsidRDefault="00E00094" w:rsidP="00D224ED">
                  <w:pPr>
                    <w:rPr>
                      <w:b/>
                    </w:rPr>
                  </w:pPr>
                  <w:r w:rsidRPr="00961A98">
                    <w:rPr>
                      <w:b/>
                    </w:rPr>
                    <w:t>0</w:t>
                  </w:r>
                </w:p>
              </w:tc>
            </w:tr>
            <w:tr w:rsidR="00E00094" w:rsidTr="00D224ED">
              <w:tc>
                <w:tcPr>
                  <w:tcW w:w="842" w:type="dxa"/>
                </w:tcPr>
                <w:p w:rsidR="00E00094" w:rsidRPr="00961A98" w:rsidRDefault="00E00094" w:rsidP="00D224ED">
                  <w:pPr>
                    <w:jc w:val="center"/>
                    <w:rPr>
                      <w:b/>
                      <w:color w:val="C00000"/>
                    </w:rPr>
                  </w:pPr>
                  <w:r>
                    <w:rPr>
                      <w:b/>
                      <w:color w:val="C00000"/>
                    </w:rPr>
                    <w:t>8</w:t>
                  </w:r>
                </w:p>
              </w:tc>
              <w:tc>
                <w:tcPr>
                  <w:tcW w:w="1260" w:type="dxa"/>
                </w:tcPr>
                <w:p w:rsidR="00E00094" w:rsidRDefault="00E00094" w:rsidP="00D224ED"/>
              </w:tc>
              <w:tc>
                <w:tcPr>
                  <w:tcW w:w="1975" w:type="dxa"/>
                </w:tcPr>
                <w:p w:rsidR="00E00094" w:rsidRPr="00961A98" w:rsidRDefault="00E00094" w:rsidP="00D224ED">
                  <w:pPr>
                    <w:rPr>
                      <w:b/>
                    </w:rPr>
                  </w:pPr>
                  <w:r w:rsidRPr="00961A98">
                    <w:rPr>
                      <w:b/>
                    </w:rPr>
                    <w:t>2</w:t>
                  </w:r>
                </w:p>
              </w:tc>
            </w:tr>
          </w:tbl>
          <w:p w:rsidR="00E00094" w:rsidRDefault="00E00094" w:rsidP="00D224ED"/>
        </w:tc>
      </w:tr>
    </w:tbl>
    <w:p w:rsidR="00E00094" w:rsidRDefault="00E00094" w:rsidP="00E00094"/>
    <w:tbl>
      <w:tblPr>
        <w:tblStyle w:val="MediumGrid1-Accent3"/>
        <w:tblW w:w="9529" w:type="dxa"/>
        <w:tblLook w:val="04A0"/>
      </w:tblPr>
      <w:tblGrid>
        <w:gridCol w:w="9529"/>
      </w:tblGrid>
      <w:tr w:rsidR="00E00094" w:rsidTr="00D224ED">
        <w:trPr>
          <w:cnfStyle w:val="100000000000"/>
          <w:trHeight w:val="863"/>
        </w:trPr>
        <w:tc>
          <w:tcPr>
            <w:cnfStyle w:val="001000000000"/>
            <w:tcW w:w="9529" w:type="dxa"/>
          </w:tcPr>
          <w:p w:rsidR="00E00094" w:rsidRPr="00FE7725" w:rsidRDefault="00E00094" w:rsidP="00D224ED">
            <w:pPr>
              <w:rPr>
                <w:b w:val="0"/>
                <w:i/>
              </w:rPr>
            </w:pPr>
            <w:r w:rsidRPr="00FE7725">
              <w:rPr>
                <w:b w:val="0"/>
                <w:i/>
              </w:rPr>
              <w:t>*Notes</w:t>
            </w:r>
            <w:r>
              <w:rPr>
                <w:b w:val="0"/>
                <w:i/>
              </w:rPr>
              <w:t xml:space="preserve"> Heavy Overload principle here. Even if need to focus on assistance or negative reps you want to be lifting as heavy as possible with GOOD FORM. Explosive contractions. Think power lift. 1Second down 1 second up.</w:t>
            </w:r>
          </w:p>
        </w:tc>
      </w:tr>
    </w:tbl>
    <w:p w:rsidR="00961A98" w:rsidRDefault="00961A98" w:rsidP="00427F0D"/>
    <w:sectPr w:rsidR="00961A98" w:rsidSect="004736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attachedTemplate r:id="rId1"/>
  <w:defaultTabStop w:val="720"/>
  <w:characterSpacingControl w:val="doNotCompress"/>
  <w:compat/>
  <w:rsids>
    <w:rsidRoot w:val="00E00094"/>
    <w:rsid w:val="00011A86"/>
    <w:rsid w:val="00097787"/>
    <w:rsid w:val="000C78D8"/>
    <w:rsid w:val="000D0BD8"/>
    <w:rsid w:val="000F2690"/>
    <w:rsid w:val="00136594"/>
    <w:rsid w:val="00150BAA"/>
    <w:rsid w:val="001629ED"/>
    <w:rsid w:val="00164A39"/>
    <w:rsid w:val="001677D0"/>
    <w:rsid w:val="00193628"/>
    <w:rsid w:val="0019608D"/>
    <w:rsid w:val="001B468E"/>
    <w:rsid w:val="001B57E6"/>
    <w:rsid w:val="001D41AC"/>
    <w:rsid w:val="001D67C4"/>
    <w:rsid w:val="001F0A95"/>
    <w:rsid w:val="001F5FC4"/>
    <w:rsid w:val="001F7B09"/>
    <w:rsid w:val="0022559E"/>
    <w:rsid w:val="00230A6C"/>
    <w:rsid w:val="00245927"/>
    <w:rsid w:val="00252DC1"/>
    <w:rsid w:val="0026475C"/>
    <w:rsid w:val="00297350"/>
    <w:rsid w:val="002B378C"/>
    <w:rsid w:val="002C51AC"/>
    <w:rsid w:val="002C6FDF"/>
    <w:rsid w:val="002D2F27"/>
    <w:rsid w:val="002F5949"/>
    <w:rsid w:val="00316018"/>
    <w:rsid w:val="00321301"/>
    <w:rsid w:val="003269BA"/>
    <w:rsid w:val="00334F17"/>
    <w:rsid w:val="0039473E"/>
    <w:rsid w:val="003A0E6B"/>
    <w:rsid w:val="003B4510"/>
    <w:rsid w:val="003C116E"/>
    <w:rsid w:val="003E2D94"/>
    <w:rsid w:val="003F2B01"/>
    <w:rsid w:val="00420644"/>
    <w:rsid w:val="00427F0D"/>
    <w:rsid w:val="00436A5A"/>
    <w:rsid w:val="004413AB"/>
    <w:rsid w:val="004521FD"/>
    <w:rsid w:val="00454DC8"/>
    <w:rsid w:val="00454EC9"/>
    <w:rsid w:val="00457F4A"/>
    <w:rsid w:val="0046267B"/>
    <w:rsid w:val="00466F45"/>
    <w:rsid w:val="004736FF"/>
    <w:rsid w:val="004855DA"/>
    <w:rsid w:val="004873AF"/>
    <w:rsid w:val="004878EB"/>
    <w:rsid w:val="00490993"/>
    <w:rsid w:val="00494676"/>
    <w:rsid w:val="004B4489"/>
    <w:rsid w:val="004C0030"/>
    <w:rsid w:val="004C35C3"/>
    <w:rsid w:val="004D77BB"/>
    <w:rsid w:val="005009D2"/>
    <w:rsid w:val="005055A0"/>
    <w:rsid w:val="0051046B"/>
    <w:rsid w:val="005175EB"/>
    <w:rsid w:val="00545625"/>
    <w:rsid w:val="005460C1"/>
    <w:rsid w:val="00546291"/>
    <w:rsid w:val="0055433D"/>
    <w:rsid w:val="0059746E"/>
    <w:rsid w:val="005E115D"/>
    <w:rsid w:val="005F2E09"/>
    <w:rsid w:val="006028E9"/>
    <w:rsid w:val="00602E1F"/>
    <w:rsid w:val="00616F36"/>
    <w:rsid w:val="006231E8"/>
    <w:rsid w:val="00632066"/>
    <w:rsid w:val="006512D2"/>
    <w:rsid w:val="006B6694"/>
    <w:rsid w:val="006C1B7C"/>
    <w:rsid w:val="006E737A"/>
    <w:rsid w:val="006F084A"/>
    <w:rsid w:val="00706AC4"/>
    <w:rsid w:val="00730259"/>
    <w:rsid w:val="00736F28"/>
    <w:rsid w:val="00737546"/>
    <w:rsid w:val="00756FBC"/>
    <w:rsid w:val="00767DB6"/>
    <w:rsid w:val="007764E1"/>
    <w:rsid w:val="007C0623"/>
    <w:rsid w:val="007C216C"/>
    <w:rsid w:val="007D4102"/>
    <w:rsid w:val="007E51DF"/>
    <w:rsid w:val="007E5436"/>
    <w:rsid w:val="007F3570"/>
    <w:rsid w:val="007F5478"/>
    <w:rsid w:val="00806B82"/>
    <w:rsid w:val="00810D2F"/>
    <w:rsid w:val="00811737"/>
    <w:rsid w:val="008178E5"/>
    <w:rsid w:val="00843ADA"/>
    <w:rsid w:val="00845180"/>
    <w:rsid w:val="008626B2"/>
    <w:rsid w:val="008640B7"/>
    <w:rsid w:val="008741D5"/>
    <w:rsid w:val="00886BBB"/>
    <w:rsid w:val="008A13ED"/>
    <w:rsid w:val="008A3AFB"/>
    <w:rsid w:val="008B1117"/>
    <w:rsid w:val="008B4A2D"/>
    <w:rsid w:val="008D77AF"/>
    <w:rsid w:val="008F26E8"/>
    <w:rsid w:val="008F49B0"/>
    <w:rsid w:val="00906641"/>
    <w:rsid w:val="0091544F"/>
    <w:rsid w:val="00961A98"/>
    <w:rsid w:val="00982957"/>
    <w:rsid w:val="009932A1"/>
    <w:rsid w:val="009A5B1A"/>
    <w:rsid w:val="009A7E93"/>
    <w:rsid w:val="009B0A65"/>
    <w:rsid w:val="009B7423"/>
    <w:rsid w:val="009C1D7F"/>
    <w:rsid w:val="00A018F0"/>
    <w:rsid w:val="00A048B1"/>
    <w:rsid w:val="00A20087"/>
    <w:rsid w:val="00A20AC8"/>
    <w:rsid w:val="00A3556C"/>
    <w:rsid w:val="00A5593E"/>
    <w:rsid w:val="00A60264"/>
    <w:rsid w:val="00A64999"/>
    <w:rsid w:val="00A67F12"/>
    <w:rsid w:val="00A72B97"/>
    <w:rsid w:val="00A7498C"/>
    <w:rsid w:val="00A74F11"/>
    <w:rsid w:val="00A77C5D"/>
    <w:rsid w:val="00A94F00"/>
    <w:rsid w:val="00AC2D7B"/>
    <w:rsid w:val="00AD638A"/>
    <w:rsid w:val="00AE1496"/>
    <w:rsid w:val="00AF18B6"/>
    <w:rsid w:val="00AF30D8"/>
    <w:rsid w:val="00AF57A3"/>
    <w:rsid w:val="00B13024"/>
    <w:rsid w:val="00B4441C"/>
    <w:rsid w:val="00B53114"/>
    <w:rsid w:val="00B531C0"/>
    <w:rsid w:val="00B55BF6"/>
    <w:rsid w:val="00B8409E"/>
    <w:rsid w:val="00B92FA7"/>
    <w:rsid w:val="00B95A8F"/>
    <w:rsid w:val="00B9797B"/>
    <w:rsid w:val="00BD12EF"/>
    <w:rsid w:val="00BD5001"/>
    <w:rsid w:val="00BE2F1F"/>
    <w:rsid w:val="00C0445D"/>
    <w:rsid w:val="00C25A91"/>
    <w:rsid w:val="00C27329"/>
    <w:rsid w:val="00C3414B"/>
    <w:rsid w:val="00C63594"/>
    <w:rsid w:val="00C67CFE"/>
    <w:rsid w:val="00C7545C"/>
    <w:rsid w:val="00C83067"/>
    <w:rsid w:val="00C83A9F"/>
    <w:rsid w:val="00C96B65"/>
    <w:rsid w:val="00CA1387"/>
    <w:rsid w:val="00CB325C"/>
    <w:rsid w:val="00CC04F1"/>
    <w:rsid w:val="00CC3296"/>
    <w:rsid w:val="00CF3C6F"/>
    <w:rsid w:val="00CF41CB"/>
    <w:rsid w:val="00CF61E9"/>
    <w:rsid w:val="00D14154"/>
    <w:rsid w:val="00D153AC"/>
    <w:rsid w:val="00D60C7A"/>
    <w:rsid w:val="00D62A9D"/>
    <w:rsid w:val="00D7678F"/>
    <w:rsid w:val="00D86CDD"/>
    <w:rsid w:val="00D91FBD"/>
    <w:rsid w:val="00D9300B"/>
    <w:rsid w:val="00D93C5A"/>
    <w:rsid w:val="00D943D0"/>
    <w:rsid w:val="00D95AAC"/>
    <w:rsid w:val="00D979D1"/>
    <w:rsid w:val="00DA5A92"/>
    <w:rsid w:val="00DE3C48"/>
    <w:rsid w:val="00DF21B5"/>
    <w:rsid w:val="00E00094"/>
    <w:rsid w:val="00E04343"/>
    <w:rsid w:val="00E04B69"/>
    <w:rsid w:val="00E20044"/>
    <w:rsid w:val="00E20B09"/>
    <w:rsid w:val="00E30A3F"/>
    <w:rsid w:val="00E66A46"/>
    <w:rsid w:val="00EA48F5"/>
    <w:rsid w:val="00EC3F8B"/>
    <w:rsid w:val="00EC48FB"/>
    <w:rsid w:val="00ED00B3"/>
    <w:rsid w:val="00EE63DF"/>
    <w:rsid w:val="00EF2B08"/>
    <w:rsid w:val="00EF6EC4"/>
    <w:rsid w:val="00EF7733"/>
    <w:rsid w:val="00F027AE"/>
    <w:rsid w:val="00F034EE"/>
    <w:rsid w:val="00F140B8"/>
    <w:rsid w:val="00F52B65"/>
    <w:rsid w:val="00F65863"/>
    <w:rsid w:val="00F65BA6"/>
    <w:rsid w:val="00F87F38"/>
    <w:rsid w:val="00FA3516"/>
    <w:rsid w:val="00FA7D5A"/>
    <w:rsid w:val="00FC58E7"/>
    <w:rsid w:val="00FE451C"/>
    <w:rsid w:val="00FE7725"/>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2B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2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B01"/>
    <w:rPr>
      <w:rFonts w:ascii="Tahoma" w:hAnsi="Tahoma" w:cs="Tahoma"/>
      <w:sz w:val="16"/>
      <w:szCs w:val="16"/>
    </w:rPr>
  </w:style>
  <w:style w:type="table" w:styleId="LightShading">
    <w:name w:val="Light Shading"/>
    <w:basedOn w:val="TableNormal"/>
    <w:uiPriority w:val="60"/>
    <w:rsid w:val="00427F0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FE7725"/>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E7725"/>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MediumGrid1-Accent3">
    <w:name w:val="Medium Grid 1 Accent 3"/>
    <w:basedOn w:val="TableNormal"/>
    <w:uiPriority w:val="67"/>
    <w:rsid w:val="00FE7725"/>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20Cavileer\Desktop\HolofitResolution\yoboyworkoutlogup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yoboyworkoutlogupper</Template>
  <TotalTime>1</TotalTime>
  <Pages>2</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Cavileer</dc:creator>
  <cp:lastModifiedBy>Richard Cavileer</cp:lastModifiedBy>
  <cp:revision>1</cp:revision>
  <dcterms:created xsi:type="dcterms:W3CDTF">2019-11-11T18:49:00Z</dcterms:created>
  <dcterms:modified xsi:type="dcterms:W3CDTF">2019-11-11T18:50:00Z</dcterms:modified>
</cp:coreProperties>
</file>