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578" w:type="dxa"/>
        <w:tblLook w:val="04A0"/>
      </w:tblPr>
      <w:tblGrid>
        <w:gridCol w:w="1998"/>
      </w:tblGrid>
      <w:tr w:rsidR="003F2B01" w:rsidTr="003F2B01">
        <w:tc>
          <w:tcPr>
            <w:tcW w:w="1998" w:type="dxa"/>
          </w:tcPr>
          <w:p w:rsidR="003F2B01" w:rsidRDefault="003F2B01">
            <w:r>
              <w:t>Date:</w:t>
            </w:r>
          </w:p>
        </w:tc>
      </w:tr>
      <w:tr w:rsidR="003F2B01" w:rsidTr="003F2B01">
        <w:tc>
          <w:tcPr>
            <w:tcW w:w="1998" w:type="dxa"/>
          </w:tcPr>
          <w:p w:rsidR="003F2B01" w:rsidRDefault="003F2B01">
            <w:r>
              <w:t>Upper Light Work</w:t>
            </w:r>
          </w:p>
        </w:tc>
      </w:tr>
    </w:tbl>
    <w:p w:rsidR="004736FF" w:rsidRDefault="004736FF"/>
    <w:p w:rsidR="003F2B01" w:rsidRDefault="003F2B01" w:rsidP="00427F0D">
      <w:pPr>
        <w:jc w:val="center"/>
      </w:pPr>
      <w:r>
        <w:rPr>
          <w:noProof/>
        </w:rPr>
        <w:drawing>
          <wp:inline distT="0" distB="0" distL="0" distR="0">
            <wp:extent cx="3031435" cy="798019"/>
            <wp:effectExtent l="19050" t="0" r="0" b="0"/>
            <wp:docPr id="1" name="Picture 0" descr="YOBOYofficialw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BOYofficialwh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1414" cy="80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22" w:type="dxa"/>
        <w:tblLook w:val="04A0"/>
      </w:tblPr>
      <w:tblGrid>
        <w:gridCol w:w="1103"/>
        <w:gridCol w:w="4080"/>
        <w:gridCol w:w="4308"/>
      </w:tblGrid>
      <w:tr w:rsidR="00427F0D" w:rsidTr="00A74F11">
        <w:trPr>
          <w:trHeight w:val="1153"/>
        </w:trPr>
        <w:tc>
          <w:tcPr>
            <w:tcW w:w="1103" w:type="dxa"/>
          </w:tcPr>
          <w:p w:rsidR="00427F0D" w:rsidRDefault="00427F0D" w:rsidP="00427F0D"/>
          <w:p w:rsidR="00427F0D" w:rsidRDefault="00427F0D" w:rsidP="00427F0D">
            <w:r>
              <w:t>Chest</w:t>
            </w:r>
          </w:p>
        </w:tc>
        <w:tc>
          <w:tcPr>
            <w:tcW w:w="4080" w:type="dxa"/>
          </w:tcPr>
          <w:tbl>
            <w:tblPr>
              <w:tblStyle w:val="LightShading"/>
              <w:tblW w:w="3863" w:type="dxa"/>
              <w:tblInd w:w="1" w:type="dxa"/>
              <w:tblLook w:val="04A0"/>
            </w:tblPr>
            <w:tblGrid>
              <w:gridCol w:w="3863"/>
            </w:tblGrid>
            <w:tr w:rsidR="00427F0D" w:rsidTr="00427F0D">
              <w:trPr>
                <w:cnfStyle w:val="100000000000"/>
                <w:trHeight w:val="229"/>
              </w:trPr>
              <w:tc>
                <w:tcPr>
                  <w:cnfStyle w:val="001000000000"/>
                  <w:tcW w:w="3863" w:type="dxa"/>
                </w:tcPr>
                <w:p w:rsidR="00427F0D" w:rsidRDefault="00A74F11" w:rsidP="00A74F11">
                  <w:pPr>
                    <w:jc w:val="center"/>
                  </w:pPr>
                  <w:r>
                    <w:t>Exercise</w:t>
                  </w:r>
                </w:p>
                <w:p w:rsidR="00A74F11" w:rsidRDefault="00A74F11" w:rsidP="00A74F11">
                  <w:pPr>
                    <w:jc w:val="center"/>
                  </w:pPr>
                </w:p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  <w:tr w:rsidR="00427F0D" w:rsidTr="00427F0D">
              <w:trPr>
                <w:trHeight w:val="229"/>
              </w:trPr>
              <w:tc>
                <w:tcPr>
                  <w:cnfStyle w:val="001000000000"/>
                  <w:tcW w:w="3863" w:type="dxa"/>
                </w:tcPr>
                <w:p w:rsidR="00427F0D" w:rsidRDefault="00427F0D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A74F11" w:rsidTr="00961A98">
              <w:tc>
                <w:tcPr>
                  <w:tcW w:w="842" w:type="dxa"/>
                </w:tcPr>
                <w:p w:rsidR="00A74F11" w:rsidRPr="00427F0D" w:rsidRDefault="00A74F11" w:rsidP="00427F0D">
                  <w:pPr>
                    <w:jc w:val="center"/>
                    <w:rPr>
                      <w:b/>
                    </w:rPr>
                  </w:pPr>
                  <w:r w:rsidRPr="00427F0D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EPS</w:t>
                  </w:r>
                </w:p>
              </w:tc>
              <w:tc>
                <w:tcPr>
                  <w:tcW w:w="1260" w:type="dxa"/>
                </w:tcPr>
                <w:p w:rsidR="00A74F11" w:rsidRPr="00427F0D" w:rsidRDefault="00A74F11" w:rsidP="00427F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Weight</w:t>
                  </w:r>
                </w:p>
              </w:tc>
              <w:tc>
                <w:tcPr>
                  <w:tcW w:w="1980" w:type="dxa"/>
                </w:tcPr>
                <w:p w:rsidR="00A74F11" w:rsidRPr="00A74F11" w:rsidRDefault="00A74F11" w:rsidP="00A74F1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Minutes </w:t>
                  </w:r>
                  <w:r w:rsidRPr="00A74F11">
                    <w:rPr>
                      <w:b/>
                    </w:rPr>
                    <w:t>Between Sets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A74F11" w:rsidP="00A74F1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A74F11" w:rsidP="00A74F11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A74F11" w:rsidP="00A74F1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A74F11" w:rsidP="00A74F11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A74F11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A74F11" w:rsidP="00A74F11">
                  <w:pPr>
                    <w:jc w:val="center"/>
                    <w:rPr>
                      <w:b/>
                      <w:color w:val="C00000"/>
                    </w:rPr>
                  </w:pPr>
                  <w:r w:rsidRPr="00A74F11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A74F11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A74F11" w:rsidRDefault="00A74F11" w:rsidP="00A74F11">
                  <w:pPr>
                    <w:jc w:val="center"/>
                    <w:rPr>
                      <w:b/>
                      <w:color w:val="C00000"/>
                    </w:rPr>
                  </w:pPr>
                  <w:r w:rsidRPr="00A74F11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A74F11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74F11" w:rsidP="00427F0D">
            <w:r>
              <w:t>Shoulders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A74F11" w:rsidTr="00A74F11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  <w:tr w:rsidR="00A74F11" w:rsidTr="00A74F11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A74F11" w:rsidRDefault="00A74F11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A74F11" w:rsidTr="00961A98">
              <w:tc>
                <w:tcPr>
                  <w:tcW w:w="842" w:type="dxa"/>
                </w:tcPr>
                <w:p w:rsidR="00A74F11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961A98" w:rsidP="00961A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Default="00961A98" w:rsidP="00427F0D">
                  <w:r>
                    <w:t>1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A74F11" w:rsidTr="00961A98">
              <w:tc>
                <w:tcPr>
                  <w:tcW w:w="842" w:type="dxa"/>
                </w:tcPr>
                <w:p w:rsidR="00A74F11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A74F11" w:rsidRDefault="00A74F11" w:rsidP="00427F0D"/>
              </w:tc>
              <w:tc>
                <w:tcPr>
                  <w:tcW w:w="1980" w:type="dxa"/>
                </w:tcPr>
                <w:p w:rsidR="00A74F11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74F11" w:rsidP="00427F0D">
            <w:r>
              <w:t>Back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80"/>
            </w:tblGrid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80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74F11" w:rsidP="00427F0D">
            <w:r>
              <w:t>Triceps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  <w:tr w:rsidR="00427F0D" w:rsidTr="00A74F11">
        <w:trPr>
          <w:trHeight w:val="1153"/>
        </w:trPr>
        <w:tc>
          <w:tcPr>
            <w:tcW w:w="1103" w:type="dxa"/>
          </w:tcPr>
          <w:p w:rsidR="00427F0D" w:rsidRDefault="00A74F11" w:rsidP="00427F0D">
            <w:r>
              <w:t>Biceps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961A98" w:rsidTr="00961A98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  <w:tr w:rsidR="00961A98" w:rsidTr="00961A98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961A98" w:rsidRDefault="00961A98" w:rsidP="00427F0D"/>
              </w:tc>
            </w:tr>
          </w:tbl>
          <w:p w:rsidR="00427F0D" w:rsidRDefault="00427F0D" w:rsidP="00427F0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Default="00961A98" w:rsidP="00961A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Default="00961A98" w:rsidP="00427F0D">
                  <w:r>
                    <w:t>1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961A98" w:rsidTr="00961A98">
              <w:tc>
                <w:tcPr>
                  <w:tcW w:w="842" w:type="dxa"/>
                </w:tcPr>
                <w:p w:rsidR="00961A98" w:rsidRPr="00961A98" w:rsidRDefault="00961A98" w:rsidP="00961A98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961A98" w:rsidRDefault="00961A98" w:rsidP="00427F0D"/>
              </w:tc>
              <w:tc>
                <w:tcPr>
                  <w:tcW w:w="1975" w:type="dxa"/>
                </w:tcPr>
                <w:p w:rsidR="00961A98" w:rsidRPr="00961A98" w:rsidRDefault="00961A98" w:rsidP="00427F0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427F0D" w:rsidRDefault="00427F0D" w:rsidP="00427F0D"/>
        </w:tc>
      </w:tr>
    </w:tbl>
    <w:p w:rsidR="00427F0D" w:rsidRDefault="00427F0D" w:rsidP="00427F0D"/>
    <w:tbl>
      <w:tblPr>
        <w:tblStyle w:val="MediumGrid1-Accent3"/>
        <w:tblW w:w="9529" w:type="dxa"/>
        <w:tblLook w:val="04A0"/>
      </w:tblPr>
      <w:tblGrid>
        <w:gridCol w:w="9529"/>
      </w:tblGrid>
      <w:tr w:rsidR="00FE7725" w:rsidTr="00FE7725">
        <w:trPr>
          <w:cnfStyle w:val="100000000000"/>
          <w:trHeight w:val="863"/>
        </w:trPr>
        <w:tc>
          <w:tcPr>
            <w:cnfStyle w:val="001000000000"/>
            <w:tcW w:w="9529" w:type="dxa"/>
          </w:tcPr>
          <w:p w:rsidR="00FE7725" w:rsidRPr="00FE7725" w:rsidRDefault="00FE7725" w:rsidP="00427F0D">
            <w:pPr>
              <w:rPr>
                <w:b w:val="0"/>
                <w:i/>
              </w:rPr>
            </w:pPr>
            <w:r w:rsidRPr="00FE7725">
              <w:rPr>
                <w:b w:val="0"/>
                <w:i/>
              </w:rPr>
              <w:t>*Notes</w:t>
            </w:r>
          </w:p>
        </w:tc>
      </w:tr>
    </w:tbl>
    <w:p w:rsidR="00B211F0" w:rsidRDefault="00B211F0" w:rsidP="00B211F0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B211F0">
        <w:rPr>
          <w:rFonts w:ascii="Arial Black" w:hAnsi="Arial Black"/>
          <w:color w:val="FF0000"/>
          <w:sz w:val="32"/>
          <w:szCs w:val="32"/>
        </w:rPr>
        <w:lastRenderedPageBreak/>
        <w:t>Sample Workout Gym:</w:t>
      </w:r>
    </w:p>
    <w:tbl>
      <w:tblPr>
        <w:tblStyle w:val="TableGrid"/>
        <w:tblW w:w="9422" w:type="dxa"/>
        <w:tblLook w:val="04A0"/>
      </w:tblPr>
      <w:tblGrid>
        <w:gridCol w:w="1103"/>
        <w:gridCol w:w="4080"/>
        <w:gridCol w:w="4308"/>
      </w:tblGrid>
      <w:tr w:rsidR="00B211F0" w:rsidTr="00D224ED">
        <w:trPr>
          <w:trHeight w:val="1153"/>
        </w:trPr>
        <w:tc>
          <w:tcPr>
            <w:tcW w:w="1103" w:type="dxa"/>
          </w:tcPr>
          <w:p w:rsidR="00B211F0" w:rsidRDefault="00B211F0" w:rsidP="00D224ED"/>
          <w:p w:rsidR="00B211F0" w:rsidRDefault="00B211F0" w:rsidP="00D224ED">
            <w:r>
              <w:t>Chest</w:t>
            </w:r>
          </w:p>
        </w:tc>
        <w:tc>
          <w:tcPr>
            <w:tcW w:w="4080" w:type="dxa"/>
          </w:tcPr>
          <w:tbl>
            <w:tblPr>
              <w:tblStyle w:val="LightShading"/>
              <w:tblW w:w="3863" w:type="dxa"/>
              <w:tblInd w:w="1" w:type="dxa"/>
              <w:tblLook w:val="04A0"/>
            </w:tblPr>
            <w:tblGrid>
              <w:gridCol w:w="3863"/>
            </w:tblGrid>
            <w:tr w:rsidR="00B211F0" w:rsidTr="00D224ED">
              <w:trPr>
                <w:cnfStyle w:val="100000000000"/>
                <w:trHeight w:val="229"/>
              </w:trPr>
              <w:tc>
                <w:tcPr>
                  <w:cnfStyle w:val="001000000000"/>
                  <w:tcW w:w="3863" w:type="dxa"/>
                </w:tcPr>
                <w:p w:rsidR="00B211F0" w:rsidRDefault="00B211F0" w:rsidP="00D224ED">
                  <w:pPr>
                    <w:jc w:val="center"/>
                  </w:pPr>
                  <w:r>
                    <w:t>Exercise</w:t>
                  </w:r>
                </w:p>
                <w:p w:rsidR="00B211F0" w:rsidRDefault="00B211F0" w:rsidP="00D224ED">
                  <w:pPr>
                    <w:jc w:val="center"/>
                  </w:pPr>
                </w:p>
              </w:tc>
            </w:tr>
            <w:tr w:rsidR="00B211F0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B211F0" w:rsidRPr="00B211F0" w:rsidRDefault="00B211F0" w:rsidP="00B211F0">
                  <w:pPr>
                    <w:jc w:val="right"/>
                    <w:rPr>
                      <w:rFonts w:ascii="Arial" w:hAnsi="Arial" w:cs="Arial"/>
                      <w:b w:val="0"/>
                      <w:color w:val="171717" w:themeColor="background2" w:themeShade="1A"/>
                    </w:rPr>
                  </w:pPr>
                  <w:r w:rsidRPr="00B211F0">
                    <w:rPr>
                      <w:rFonts w:ascii="Arial" w:hAnsi="Arial" w:cs="Arial"/>
                      <w:b w:val="0"/>
                      <w:color w:val="171717" w:themeColor="background2" w:themeShade="1A"/>
                    </w:rPr>
                    <w:t>Machine Bench Press</w:t>
                  </w:r>
                </w:p>
              </w:tc>
            </w:tr>
            <w:tr w:rsidR="00B211F0" w:rsidTr="00D224E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rFonts w:ascii="Arial" w:hAnsi="Arial" w:cs="Arial"/>
                      <w:b w:val="0"/>
                      <w:color w:val="171717" w:themeColor="background2" w:themeShade="1A"/>
                    </w:rPr>
                    <w:t>Machine Bench Press</w:t>
                  </w:r>
                </w:p>
              </w:tc>
            </w:tr>
            <w:tr w:rsidR="00B211F0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rFonts w:ascii="Arial" w:hAnsi="Arial" w:cs="Arial"/>
                      <w:b w:val="0"/>
                      <w:color w:val="171717" w:themeColor="background2" w:themeShade="1A"/>
                    </w:rPr>
                    <w:t>Machine Bench Press</w:t>
                  </w:r>
                </w:p>
              </w:tc>
            </w:tr>
            <w:tr w:rsidR="00B211F0" w:rsidTr="00D224ED">
              <w:trPr>
                <w:trHeight w:val="215"/>
              </w:trPr>
              <w:tc>
                <w:tcPr>
                  <w:cnfStyle w:val="001000000000"/>
                  <w:tcW w:w="3863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rFonts w:ascii="Arial" w:hAnsi="Arial" w:cs="Arial"/>
                      <w:b w:val="0"/>
                      <w:color w:val="171717" w:themeColor="background2" w:themeShade="1A"/>
                    </w:rPr>
                    <w:t>Machine Bench Press</w:t>
                  </w:r>
                </w:p>
              </w:tc>
            </w:tr>
            <w:tr w:rsidR="00B211F0" w:rsidTr="00D224ED">
              <w:trPr>
                <w:cnfStyle w:val="000000100000"/>
                <w:trHeight w:val="215"/>
              </w:trPr>
              <w:tc>
                <w:tcPr>
                  <w:cnfStyle w:val="001000000000"/>
                  <w:tcW w:w="3863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rFonts w:ascii="Arial" w:hAnsi="Arial" w:cs="Arial"/>
                      <w:b w:val="0"/>
                      <w:color w:val="171717" w:themeColor="background2" w:themeShade="1A"/>
                    </w:rPr>
                    <w:t>Machine Bench Press</w:t>
                  </w:r>
                </w:p>
              </w:tc>
            </w:tr>
            <w:tr w:rsidR="00B211F0" w:rsidTr="00B211F0">
              <w:trPr>
                <w:trHeight w:val="297"/>
              </w:trPr>
              <w:tc>
                <w:tcPr>
                  <w:cnfStyle w:val="001000000000"/>
                  <w:tcW w:w="3863" w:type="dxa"/>
                </w:tcPr>
                <w:p w:rsidR="00B211F0" w:rsidRPr="00B211F0" w:rsidRDefault="00B211F0" w:rsidP="00B211F0">
                  <w:pPr>
                    <w:jc w:val="right"/>
                  </w:pPr>
                  <w:r w:rsidRPr="00B211F0">
                    <w:t xml:space="preserve">Machine </w:t>
                  </w:r>
                  <w:proofErr w:type="spellStart"/>
                  <w:r w:rsidRPr="00B211F0">
                    <w:t>Flye</w:t>
                  </w:r>
                  <w:proofErr w:type="spellEnd"/>
                </w:p>
              </w:tc>
            </w:tr>
          </w:tbl>
          <w:p w:rsidR="00B211F0" w:rsidRDefault="00B211F0" w:rsidP="00D224E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B211F0" w:rsidTr="00D224ED">
              <w:tc>
                <w:tcPr>
                  <w:tcW w:w="842" w:type="dxa"/>
                </w:tcPr>
                <w:p w:rsidR="00B211F0" w:rsidRPr="00427F0D" w:rsidRDefault="00B211F0" w:rsidP="00D224ED">
                  <w:pPr>
                    <w:jc w:val="center"/>
                    <w:rPr>
                      <w:b/>
                    </w:rPr>
                  </w:pPr>
                  <w:r w:rsidRPr="00427F0D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EPS</w:t>
                  </w:r>
                </w:p>
              </w:tc>
              <w:tc>
                <w:tcPr>
                  <w:tcW w:w="1260" w:type="dxa"/>
                </w:tcPr>
                <w:p w:rsidR="00B211F0" w:rsidRPr="00427F0D" w:rsidRDefault="00B211F0" w:rsidP="00D224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Weight</w:t>
                  </w:r>
                </w:p>
              </w:tc>
              <w:tc>
                <w:tcPr>
                  <w:tcW w:w="1980" w:type="dxa"/>
                </w:tcPr>
                <w:p w:rsidR="00B211F0" w:rsidRPr="00A74F11" w:rsidRDefault="00B211F0" w:rsidP="00D224E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Minutes </w:t>
                  </w:r>
                  <w:r w:rsidRPr="00A74F11">
                    <w:rPr>
                      <w:b/>
                    </w:rPr>
                    <w:t>Between Sets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A74F11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A74F11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A74F11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A74F11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A74F11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B211F0" w:rsidRDefault="00B211F0" w:rsidP="00D224ED"/>
        </w:tc>
      </w:tr>
      <w:tr w:rsidR="00B211F0" w:rsidTr="00D224ED">
        <w:trPr>
          <w:trHeight w:val="1153"/>
        </w:trPr>
        <w:tc>
          <w:tcPr>
            <w:tcW w:w="1103" w:type="dxa"/>
          </w:tcPr>
          <w:p w:rsidR="00B211F0" w:rsidRDefault="00B211F0" w:rsidP="00D224ED">
            <w:r>
              <w:t>Shoulders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B211F0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B211F0" w:rsidRPr="00B211F0" w:rsidRDefault="00B211F0" w:rsidP="00B211F0">
                  <w:pPr>
                    <w:jc w:val="right"/>
                    <w:rPr>
                      <w:b w:val="0"/>
                    </w:rPr>
                  </w:pPr>
                  <w:r w:rsidRPr="00B211F0">
                    <w:rPr>
                      <w:b w:val="0"/>
                    </w:rPr>
                    <w:t>Overhead Machine Press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Overhead Machine Press</w:t>
                  </w:r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Overhead Machine Press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Overhead Machine Press</w:t>
                  </w:r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Overhead Machine Press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proofErr w:type="spellStart"/>
                  <w:r>
                    <w:t>Dumbell</w:t>
                  </w:r>
                  <w:proofErr w:type="spellEnd"/>
                  <w:r>
                    <w:t xml:space="preserve"> Lat Raises</w:t>
                  </w:r>
                </w:p>
              </w:tc>
            </w:tr>
          </w:tbl>
          <w:p w:rsidR="00B211F0" w:rsidRDefault="00B211F0" w:rsidP="00D224ED"/>
        </w:tc>
        <w:tc>
          <w:tcPr>
            <w:tcW w:w="4239" w:type="dxa"/>
          </w:tcPr>
          <w:tbl>
            <w:tblPr>
              <w:tblStyle w:val="TableGrid"/>
              <w:tblW w:w="4082" w:type="dxa"/>
              <w:tblLook w:val="04A0"/>
            </w:tblPr>
            <w:tblGrid>
              <w:gridCol w:w="842"/>
              <w:gridCol w:w="1260"/>
              <w:gridCol w:w="1980"/>
            </w:tblGrid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B211F0" w:rsidRDefault="00B211F0" w:rsidP="00D224ED"/>
        </w:tc>
      </w:tr>
      <w:tr w:rsidR="00B211F0" w:rsidTr="00D224ED">
        <w:trPr>
          <w:trHeight w:val="1153"/>
        </w:trPr>
        <w:tc>
          <w:tcPr>
            <w:tcW w:w="1103" w:type="dxa"/>
          </w:tcPr>
          <w:p w:rsidR="00B211F0" w:rsidRDefault="00B211F0" w:rsidP="00D224ED">
            <w:r>
              <w:t>Back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B211F0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B211F0" w:rsidRPr="00B211F0" w:rsidRDefault="00B211F0" w:rsidP="00B211F0">
                  <w:pPr>
                    <w:jc w:val="right"/>
                    <w:rPr>
                      <w:b w:val="0"/>
                    </w:rPr>
                  </w:pPr>
                  <w:r w:rsidRPr="00B211F0">
                    <w:rPr>
                      <w:b w:val="0"/>
                    </w:rPr>
                    <w:t>Machine Lat Pull Down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Lat Pull Down</w:t>
                  </w:r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Lat Pull Down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Lat Pull Down</w:t>
                  </w:r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Lat Pull Down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>
                    <w:t>Machine Back Row</w:t>
                  </w:r>
                </w:p>
              </w:tc>
            </w:tr>
          </w:tbl>
          <w:p w:rsidR="00B211F0" w:rsidRDefault="00B211F0" w:rsidP="00D224E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80"/>
            </w:tblGrid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80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B211F0" w:rsidRDefault="00B211F0" w:rsidP="00D224ED"/>
        </w:tc>
      </w:tr>
      <w:tr w:rsidR="00B211F0" w:rsidTr="00D224ED">
        <w:trPr>
          <w:trHeight w:val="1153"/>
        </w:trPr>
        <w:tc>
          <w:tcPr>
            <w:tcW w:w="1103" w:type="dxa"/>
          </w:tcPr>
          <w:p w:rsidR="00B211F0" w:rsidRDefault="00B211F0" w:rsidP="00D224ED">
            <w:r>
              <w:t>Triceps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B211F0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B211F0" w:rsidRPr="00B211F0" w:rsidRDefault="00B211F0" w:rsidP="00B211F0">
                  <w:pPr>
                    <w:jc w:val="righ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Machine Rope </w:t>
                  </w:r>
                  <w:proofErr w:type="spellStart"/>
                  <w:r>
                    <w:rPr>
                      <w:b w:val="0"/>
                    </w:rPr>
                    <w:t>Pressdown</w:t>
                  </w:r>
                  <w:proofErr w:type="spellEnd"/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>
                    <w:rPr>
                      <w:b w:val="0"/>
                    </w:rPr>
                    <w:t xml:space="preserve">Machine Rope </w:t>
                  </w:r>
                  <w:proofErr w:type="spellStart"/>
                  <w:r>
                    <w:rPr>
                      <w:b w:val="0"/>
                    </w:rPr>
                    <w:t>Pressdown</w:t>
                  </w:r>
                  <w:proofErr w:type="spellEnd"/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>
                    <w:rPr>
                      <w:b w:val="0"/>
                    </w:rPr>
                    <w:t xml:space="preserve">Machine Rope </w:t>
                  </w:r>
                  <w:proofErr w:type="spellStart"/>
                  <w:r>
                    <w:rPr>
                      <w:b w:val="0"/>
                    </w:rPr>
                    <w:t>Pressdown</w:t>
                  </w:r>
                  <w:proofErr w:type="spellEnd"/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>
                    <w:rPr>
                      <w:b w:val="0"/>
                    </w:rPr>
                    <w:t xml:space="preserve">Machine Rope </w:t>
                  </w:r>
                  <w:proofErr w:type="spellStart"/>
                  <w:r>
                    <w:rPr>
                      <w:b w:val="0"/>
                    </w:rPr>
                    <w:t>Pressdown</w:t>
                  </w:r>
                  <w:proofErr w:type="spellEnd"/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>
                    <w:rPr>
                      <w:b w:val="0"/>
                    </w:rPr>
                    <w:t xml:space="preserve">Machine Rope </w:t>
                  </w:r>
                  <w:proofErr w:type="spellStart"/>
                  <w:r>
                    <w:rPr>
                      <w:b w:val="0"/>
                    </w:rPr>
                    <w:t>Pressdown</w:t>
                  </w:r>
                  <w:proofErr w:type="spellEnd"/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>
                    <w:t xml:space="preserve">Overhead </w:t>
                  </w:r>
                  <w:proofErr w:type="spellStart"/>
                  <w:r>
                    <w:t>Dumblee</w:t>
                  </w:r>
                  <w:proofErr w:type="spellEnd"/>
                  <w:r>
                    <w:t xml:space="preserve"> Extension</w:t>
                  </w:r>
                </w:p>
              </w:tc>
            </w:tr>
          </w:tbl>
          <w:p w:rsidR="00B211F0" w:rsidRDefault="00B211F0" w:rsidP="00D224E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B211F0" w:rsidRDefault="00B211F0" w:rsidP="00D224ED"/>
        </w:tc>
      </w:tr>
      <w:tr w:rsidR="00B211F0" w:rsidTr="00D224ED">
        <w:trPr>
          <w:trHeight w:val="1153"/>
        </w:trPr>
        <w:tc>
          <w:tcPr>
            <w:tcW w:w="1103" w:type="dxa"/>
          </w:tcPr>
          <w:p w:rsidR="00B211F0" w:rsidRDefault="00B211F0" w:rsidP="00D224ED">
            <w:r>
              <w:t>Biceps</w:t>
            </w:r>
          </w:p>
        </w:tc>
        <w:tc>
          <w:tcPr>
            <w:tcW w:w="4080" w:type="dxa"/>
          </w:tcPr>
          <w:tbl>
            <w:tblPr>
              <w:tblStyle w:val="LightShading"/>
              <w:tblW w:w="0" w:type="auto"/>
              <w:tblLook w:val="04A0"/>
            </w:tblPr>
            <w:tblGrid>
              <w:gridCol w:w="3849"/>
            </w:tblGrid>
            <w:tr w:rsidR="00B211F0" w:rsidTr="00D224ED">
              <w:trPr>
                <w:cnfStyle w:val="100000000000"/>
              </w:trPr>
              <w:tc>
                <w:tcPr>
                  <w:cnfStyle w:val="001000000000"/>
                  <w:tcW w:w="3849" w:type="dxa"/>
                </w:tcPr>
                <w:p w:rsidR="00B211F0" w:rsidRPr="00B211F0" w:rsidRDefault="00B211F0" w:rsidP="00B211F0">
                  <w:pPr>
                    <w:jc w:val="right"/>
                    <w:rPr>
                      <w:b w:val="0"/>
                    </w:rPr>
                  </w:pPr>
                  <w:r w:rsidRPr="00B211F0">
                    <w:rPr>
                      <w:b w:val="0"/>
                    </w:rPr>
                    <w:t>Machine Stack Curl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Stack Curl</w:t>
                  </w:r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Stack Curl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Stack Curl</w:t>
                  </w:r>
                </w:p>
              </w:tc>
            </w:tr>
            <w:tr w:rsidR="00B211F0" w:rsidTr="00D224ED"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r w:rsidRPr="00B211F0">
                    <w:rPr>
                      <w:b w:val="0"/>
                    </w:rPr>
                    <w:t>Machine Stack Curl</w:t>
                  </w:r>
                </w:p>
              </w:tc>
            </w:tr>
            <w:tr w:rsidR="00B211F0" w:rsidTr="00D224ED">
              <w:trPr>
                <w:cnfStyle w:val="000000100000"/>
              </w:trPr>
              <w:tc>
                <w:tcPr>
                  <w:cnfStyle w:val="001000000000"/>
                  <w:tcW w:w="3849" w:type="dxa"/>
                </w:tcPr>
                <w:p w:rsidR="00B211F0" w:rsidRDefault="00B211F0" w:rsidP="00B211F0">
                  <w:pPr>
                    <w:jc w:val="right"/>
                  </w:pPr>
                  <w:proofErr w:type="spellStart"/>
                  <w:r>
                    <w:t>Dumbell</w:t>
                  </w:r>
                  <w:proofErr w:type="spellEnd"/>
                  <w:r>
                    <w:t xml:space="preserve"> Curls</w:t>
                  </w:r>
                </w:p>
              </w:tc>
            </w:tr>
          </w:tbl>
          <w:p w:rsidR="00B211F0" w:rsidRDefault="00B211F0" w:rsidP="00D224ED"/>
        </w:tc>
        <w:tc>
          <w:tcPr>
            <w:tcW w:w="4239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42"/>
              <w:gridCol w:w="1260"/>
              <w:gridCol w:w="1975"/>
            </w:tblGrid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Default="00B211F0" w:rsidP="00D224E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Default="00B211F0" w:rsidP="00D224ED">
                  <w:r>
                    <w:t>1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0</w:t>
                  </w:r>
                </w:p>
              </w:tc>
            </w:tr>
            <w:tr w:rsidR="00B211F0" w:rsidTr="00D224ED">
              <w:tc>
                <w:tcPr>
                  <w:tcW w:w="842" w:type="dxa"/>
                </w:tcPr>
                <w:p w:rsidR="00B211F0" w:rsidRPr="00961A98" w:rsidRDefault="00B211F0" w:rsidP="00D224ED">
                  <w:pPr>
                    <w:jc w:val="center"/>
                    <w:rPr>
                      <w:b/>
                      <w:color w:val="C00000"/>
                    </w:rPr>
                  </w:pPr>
                  <w:r w:rsidRPr="00961A98">
                    <w:rPr>
                      <w:b/>
                      <w:color w:val="C00000"/>
                    </w:rPr>
                    <w:t>12</w:t>
                  </w:r>
                </w:p>
              </w:tc>
              <w:tc>
                <w:tcPr>
                  <w:tcW w:w="1260" w:type="dxa"/>
                </w:tcPr>
                <w:p w:rsidR="00B211F0" w:rsidRDefault="00B211F0" w:rsidP="00D224ED"/>
              </w:tc>
              <w:tc>
                <w:tcPr>
                  <w:tcW w:w="1975" w:type="dxa"/>
                </w:tcPr>
                <w:p w:rsidR="00B211F0" w:rsidRPr="00961A98" w:rsidRDefault="00B211F0" w:rsidP="00D224ED">
                  <w:pPr>
                    <w:rPr>
                      <w:b/>
                    </w:rPr>
                  </w:pPr>
                  <w:r w:rsidRPr="00961A98">
                    <w:rPr>
                      <w:b/>
                    </w:rPr>
                    <w:t>2</w:t>
                  </w:r>
                </w:p>
              </w:tc>
            </w:tr>
          </w:tbl>
          <w:p w:rsidR="00B211F0" w:rsidRDefault="00B211F0" w:rsidP="00D224ED"/>
        </w:tc>
      </w:tr>
    </w:tbl>
    <w:p w:rsidR="00B211F0" w:rsidRDefault="00B211F0" w:rsidP="00B211F0"/>
    <w:tbl>
      <w:tblPr>
        <w:tblStyle w:val="MediumGrid1-Accent3"/>
        <w:tblW w:w="9529" w:type="dxa"/>
        <w:tblLook w:val="04A0"/>
      </w:tblPr>
      <w:tblGrid>
        <w:gridCol w:w="9529"/>
      </w:tblGrid>
      <w:tr w:rsidR="00B211F0" w:rsidTr="00D224ED">
        <w:trPr>
          <w:cnfStyle w:val="100000000000"/>
          <w:trHeight w:val="863"/>
        </w:trPr>
        <w:tc>
          <w:tcPr>
            <w:cnfStyle w:val="001000000000"/>
            <w:tcW w:w="9529" w:type="dxa"/>
          </w:tcPr>
          <w:p w:rsidR="00B211F0" w:rsidRPr="00FE7725" w:rsidRDefault="00B211F0" w:rsidP="00D224ED">
            <w:pPr>
              <w:rPr>
                <w:b w:val="0"/>
                <w:i/>
              </w:rPr>
            </w:pPr>
            <w:r w:rsidRPr="00FE7725">
              <w:rPr>
                <w:b w:val="0"/>
                <w:i/>
              </w:rPr>
              <w:t>*Notes</w:t>
            </w:r>
            <w:r>
              <w:rPr>
                <w:b w:val="0"/>
                <w:i/>
              </w:rPr>
              <w:t xml:space="preserve"> * Focus on Form, slow and controlled 2 seconds up</w:t>
            </w:r>
            <w:proofErr w:type="gramStart"/>
            <w:r>
              <w:rPr>
                <w:b w:val="0"/>
                <w:i/>
              </w:rPr>
              <w:t>:2</w:t>
            </w:r>
            <w:proofErr w:type="gramEnd"/>
            <w:r>
              <w:rPr>
                <w:b w:val="0"/>
                <w:i/>
              </w:rPr>
              <w:t xml:space="preserve"> seconds down. Ring out the contraction at the peak and flex hard. Never relax tension on contraction.</w:t>
            </w:r>
          </w:p>
        </w:tc>
      </w:tr>
    </w:tbl>
    <w:p w:rsidR="00B211F0" w:rsidRPr="00B211F0" w:rsidRDefault="00B211F0" w:rsidP="00B211F0">
      <w:pPr>
        <w:jc w:val="center"/>
        <w:rPr>
          <w:rFonts w:ascii="Arial Black" w:hAnsi="Arial Black"/>
          <w:color w:val="FF0000"/>
          <w:sz w:val="32"/>
          <w:szCs w:val="32"/>
        </w:rPr>
      </w:pPr>
    </w:p>
    <w:sectPr w:rsidR="00B211F0" w:rsidRPr="00B211F0" w:rsidSect="0047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20"/>
  <w:characterSpacingControl w:val="doNotCompress"/>
  <w:compat/>
  <w:rsids>
    <w:rsidRoot w:val="00B211F0"/>
    <w:rsid w:val="00011A86"/>
    <w:rsid w:val="00014A16"/>
    <w:rsid w:val="00097787"/>
    <w:rsid w:val="000C78D8"/>
    <w:rsid w:val="000D0BD8"/>
    <w:rsid w:val="000F2690"/>
    <w:rsid w:val="00136594"/>
    <w:rsid w:val="00150BAA"/>
    <w:rsid w:val="001629ED"/>
    <w:rsid w:val="00164A39"/>
    <w:rsid w:val="001677D0"/>
    <w:rsid w:val="00193628"/>
    <w:rsid w:val="0019608D"/>
    <w:rsid w:val="001B468E"/>
    <w:rsid w:val="001B57E6"/>
    <w:rsid w:val="001D41AC"/>
    <w:rsid w:val="001D67C4"/>
    <w:rsid w:val="001F0A95"/>
    <w:rsid w:val="001F5FC4"/>
    <w:rsid w:val="001F7B09"/>
    <w:rsid w:val="0022559E"/>
    <w:rsid w:val="00230A6C"/>
    <w:rsid w:val="00245927"/>
    <w:rsid w:val="00252DC1"/>
    <w:rsid w:val="0026475C"/>
    <w:rsid w:val="00297350"/>
    <w:rsid w:val="002B378C"/>
    <w:rsid w:val="002C51AC"/>
    <w:rsid w:val="002C6FDF"/>
    <w:rsid w:val="002D2F27"/>
    <w:rsid w:val="002F5949"/>
    <w:rsid w:val="00316018"/>
    <w:rsid w:val="00321301"/>
    <w:rsid w:val="003269BA"/>
    <w:rsid w:val="00334F17"/>
    <w:rsid w:val="0039473E"/>
    <w:rsid w:val="003A0E6B"/>
    <w:rsid w:val="003B4510"/>
    <w:rsid w:val="003C116E"/>
    <w:rsid w:val="003E2D94"/>
    <w:rsid w:val="003F2B01"/>
    <w:rsid w:val="00420644"/>
    <w:rsid w:val="00427F0D"/>
    <w:rsid w:val="00436A5A"/>
    <w:rsid w:val="004413AB"/>
    <w:rsid w:val="004521FD"/>
    <w:rsid w:val="00454DC8"/>
    <w:rsid w:val="00454EC9"/>
    <w:rsid w:val="00457F4A"/>
    <w:rsid w:val="0046267B"/>
    <w:rsid w:val="00466F45"/>
    <w:rsid w:val="004736FF"/>
    <w:rsid w:val="004855DA"/>
    <w:rsid w:val="004873AF"/>
    <w:rsid w:val="004878EB"/>
    <w:rsid w:val="00490993"/>
    <w:rsid w:val="00494676"/>
    <w:rsid w:val="004B4489"/>
    <w:rsid w:val="004C0030"/>
    <w:rsid w:val="004C35C3"/>
    <w:rsid w:val="004D77BB"/>
    <w:rsid w:val="005009D2"/>
    <w:rsid w:val="005055A0"/>
    <w:rsid w:val="0051046B"/>
    <w:rsid w:val="005175EB"/>
    <w:rsid w:val="00545625"/>
    <w:rsid w:val="005460C1"/>
    <w:rsid w:val="00546291"/>
    <w:rsid w:val="0055433D"/>
    <w:rsid w:val="0059746E"/>
    <w:rsid w:val="005E115D"/>
    <w:rsid w:val="005F2E09"/>
    <w:rsid w:val="006028E9"/>
    <w:rsid w:val="00602E1F"/>
    <w:rsid w:val="00616F36"/>
    <w:rsid w:val="006231E8"/>
    <w:rsid w:val="00632066"/>
    <w:rsid w:val="006512D2"/>
    <w:rsid w:val="006B6694"/>
    <w:rsid w:val="006C1B7C"/>
    <w:rsid w:val="006E737A"/>
    <w:rsid w:val="006F084A"/>
    <w:rsid w:val="00706AC4"/>
    <w:rsid w:val="00730259"/>
    <w:rsid w:val="00736F28"/>
    <w:rsid w:val="00737546"/>
    <w:rsid w:val="00756FBC"/>
    <w:rsid w:val="00767DB6"/>
    <w:rsid w:val="007764E1"/>
    <w:rsid w:val="007C0623"/>
    <w:rsid w:val="007C216C"/>
    <w:rsid w:val="007D4102"/>
    <w:rsid w:val="007E51DF"/>
    <w:rsid w:val="007E5436"/>
    <w:rsid w:val="007F3570"/>
    <w:rsid w:val="007F5478"/>
    <w:rsid w:val="00806B82"/>
    <w:rsid w:val="00810D2F"/>
    <w:rsid w:val="00811737"/>
    <w:rsid w:val="008178E5"/>
    <w:rsid w:val="00843ADA"/>
    <w:rsid w:val="00845180"/>
    <w:rsid w:val="008626B2"/>
    <w:rsid w:val="008640B7"/>
    <w:rsid w:val="00886BBB"/>
    <w:rsid w:val="008A13ED"/>
    <w:rsid w:val="008A3AFB"/>
    <w:rsid w:val="008B1117"/>
    <w:rsid w:val="008B4A2D"/>
    <w:rsid w:val="008D77AF"/>
    <w:rsid w:val="008F26E8"/>
    <w:rsid w:val="008F49B0"/>
    <w:rsid w:val="00906641"/>
    <w:rsid w:val="0091544F"/>
    <w:rsid w:val="00961A98"/>
    <w:rsid w:val="00982957"/>
    <w:rsid w:val="009932A1"/>
    <w:rsid w:val="009A5B1A"/>
    <w:rsid w:val="009A7E93"/>
    <w:rsid w:val="009B0A65"/>
    <w:rsid w:val="009B7423"/>
    <w:rsid w:val="009C1D7F"/>
    <w:rsid w:val="00A018F0"/>
    <w:rsid w:val="00A048B1"/>
    <w:rsid w:val="00A20087"/>
    <w:rsid w:val="00A20AC8"/>
    <w:rsid w:val="00A3556C"/>
    <w:rsid w:val="00A5593E"/>
    <w:rsid w:val="00A60264"/>
    <w:rsid w:val="00A64999"/>
    <w:rsid w:val="00A67F12"/>
    <w:rsid w:val="00A72B97"/>
    <w:rsid w:val="00A7498C"/>
    <w:rsid w:val="00A74F11"/>
    <w:rsid w:val="00A77C5D"/>
    <w:rsid w:val="00A94F00"/>
    <w:rsid w:val="00AC2D7B"/>
    <w:rsid w:val="00AD638A"/>
    <w:rsid w:val="00AE1496"/>
    <w:rsid w:val="00AF18B6"/>
    <w:rsid w:val="00AF30D8"/>
    <w:rsid w:val="00AF57A3"/>
    <w:rsid w:val="00B13024"/>
    <w:rsid w:val="00B211F0"/>
    <w:rsid w:val="00B4441C"/>
    <w:rsid w:val="00B53114"/>
    <w:rsid w:val="00B531C0"/>
    <w:rsid w:val="00B55BF6"/>
    <w:rsid w:val="00B8409E"/>
    <w:rsid w:val="00B92FA7"/>
    <w:rsid w:val="00B95A8F"/>
    <w:rsid w:val="00B9797B"/>
    <w:rsid w:val="00BD12EF"/>
    <w:rsid w:val="00BD5001"/>
    <w:rsid w:val="00BE2F1F"/>
    <w:rsid w:val="00C0445D"/>
    <w:rsid w:val="00C25A91"/>
    <w:rsid w:val="00C27329"/>
    <w:rsid w:val="00C3414B"/>
    <w:rsid w:val="00C63594"/>
    <w:rsid w:val="00C67CFE"/>
    <w:rsid w:val="00C83067"/>
    <w:rsid w:val="00C83A9F"/>
    <w:rsid w:val="00C96B65"/>
    <w:rsid w:val="00CA1387"/>
    <w:rsid w:val="00CB325C"/>
    <w:rsid w:val="00CC04F1"/>
    <w:rsid w:val="00CC3296"/>
    <w:rsid w:val="00CF3C6F"/>
    <w:rsid w:val="00CF41CB"/>
    <w:rsid w:val="00CF61E9"/>
    <w:rsid w:val="00D14154"/>
    <w:rsid w:val="00D153AC"/>
    <w:rsid w:val="00D60C7A"/>
    <w:rsid w:val="00D62A9D"/>
    <w:rsid w:val="00D7678F"/>
    <w:rsid w:val="00D86CDD"/>
    <w:rsid w:val="00D91FBD"/>
    <w:rsid w:val="00D9300B"/>
    <w:rsid w:val="00D93C5A"/>
    <w:rsid w:val="00D943D0"/>
    <w:rsid w:val="00D95AAC"/>
    <w:rsid w:val="00D979D1"/>
    <w:rsid w:val="00DA5A92"/>
    <w:rsid w:val="00DE3C48"/>
    <w:rsid w:val="00DF21B5"/>
    <w:rsid w:val="00E04343"/>
    <w:rsid w:val="00E04B69"/>
    <w:rsid w:val="00E20B09"/>
    <w:rsid w:val="00E30A3F"/>
    <w:rsid w:val="00E66A46"/>
    <w:rsid w:val="00EA48F5"/>
    <w:rsid w:val="00EC3F8B"/>
    <w:rsid w:val="00EC48FB"/>
    <w:rsid w:val="00ED00B3"/>
    <w:rsid w:val="00EE63DF"/>
    <w:rsid w:val="00EF2B08"/>
    <w:rsid w:val="00EF6EC4"/>
    <w:rsid w:val="00EF7733"/>
    <w:rsid w:val="00F027AE"/>
    <w:rsid w:val="00F034EE"/>
    <w:rsid w:val="00F140B8"/>
    <w:rsid w:val="00F52B65"/>
    <w:rsid w:val="00F65863"/>
    <w:rsid w:val="00F65BA6"/>
    <w:rsid w:val="00F87F38"/>
    <w:rsid w:val="00FA3516"/>
    <w:rsid w:val="00FA7D5A"/>
    <w:rsid w:val="00FC58E7"/>
    <w:rsid w:val="00FE451C"/>
    <w:rsid w:val="00FE7725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01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427F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FE77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E77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MediumGrid1-Accent3">
    <w:name w:val="Medium Grid 1 Accent 3"/>
    <w:basedOn w:val="TableNormal"/>
    <w:uiPriority w:val="67"/>
    <w:rsid w:val="00FE77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%20Cavileer\Desktop\HolofitResolution\yoboyworkout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yoboyworkoutlog</Template>
  <TotalTime>11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Cavileer</dc:creator>
  <cp:lastModifiedBy>Richard Cavileer</cp:lastModifiedBy>
  <cp:revision>1</cp:revision>
  <dcterms:created xsi:type="dcterms:W3CDTF">2019-11-11T18:27:00Z</dcterms:created>
  <dcterms:modified xsi:type="dcterms:W3CDTF">2019-11-11T18:38:00Z</dcterms:modified>
</cp:coreProperties>
</file>